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DD2DB">
      <w:pPr>
        <w:spacing w:line="600" w:lineRule="exact"/>
        <w:jc w:val="center"/>
        <w:rPr>
          <w:rFonts w:ascii="仿宋" w:hAnsi="仿宋" w:eastAsia="仿宋"/>
          <w:b/>
          <w:sz w:val="28"/>
          <w:szCs w:val="28"/>
        </w:rPr>
      </w:pPr>
    </w:p>
    <w:p w14:paraId="66C8B097">
      <w:pPr>
        <w:spacing w:line="560" w:lineRule="exact"/>
        <w:jc w:val="cente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pPr>
      <w: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t>贵州省现代种业集团ISO管理体系认证服务</w:t>
      </w:r>
    </w:p>
    <w:p w14:paraId="179E0E52">
      <w:pPr>
        <w:spacing w:line="560" w:lineRule="exact"/>
        <w:jc w:val="center"/>
        <w:rPr>
          <w:rFonts w:hint="default" w:ascii="黑体" w:hAnsi="黑体" w:eastAsia="黑体" w:cs="黑体"/>
          <w:bCs/>
          <w:color w:val="000000"/>
          <w:sz w:val="44"/>
          <w:szCs w:val="44"/>
          <w:lang w:val="en-US"/>
        </w:rPr>
      </w:pPr>
      <w:r>
        <w:rPr>
          <w:rFonts w:hint="eastAsia" w:ascii="方正公文小标宋" w:hAnsi="方正公文小标宋" w:eastAsia="方正公文小标宋" w:cs="方正公文小标宋"/>
          <w:b/>
          <w:bCs/>
          <w:i w:val="0"/>
          <w:iCs w:val="0"/>
          <w:caps w:val="0"/>
          <w:color w:val="333333"/>
          <w:spacing w:val="0"/>
          <w:sz w:val="44"/>
          <w:szCs w:val="44"/>
          <w:shd w:val="clear" w:color="auto" w:fill="FFFFFF"/>
          <w:lang w:val="en-US" w:eastAsia="zh-CN"/>
        </w:rPr>
        <w:t>采购项目</w:t>
      </w:r>
    </w:p>
    <w:p w14:paraId="50AC600F">
      <w:pPr>
        <w:spacing w:line="720" w:lineRule="exact"/>
        <w:jc w:val="center"/>
        <w:rPr>
          <w:rFonts w:ascii="仿宋" w:hAnsi="仿宋" w:eastAsia="仿宋"/>
          <w:b/>
          <w:sz w:val="28"/>
          <w:szCs w:val="28"/>
        </w:rPr>
      </w:pPr>
    </w:p>
    <w:p w14:paraId="55CB5E3F">
      <w:pPr>
        <w:spacing w:line="720" w:lineRule="exact"/>
        <w:jc w:val="center"/>
        <w:rPr>
          <w:rFonts w:ascii="仿宋" w:hAnsi="仿宋" w:eastAsia="仿宋"/>
          <w:b/>
          <w:sz w:val="28"/>
          <w:szCs w:val="28"/>
        </w:rPr>
      </w:pPr>
      <w:bookmarkStart w:id="10" w:name="_GoBack"/>
      <w:bookmarkEnd w:id="10"/>
    </w:p>
    <w:p w14:paraId="7034561A">
      <w:pPr>
        <w:spacing w:line="720" w:lineRule="exact"/>
        <w:jc w:val="center"/>
        <w:rPr>
          <w:rFonts w:ascii="仿宋" w:hAnsi="仿宋" w:eastAsia="仿宋"/>
          <w:b/>
          <w:sz w:val="28"/>
          <w:szCs w:val="28"/>
        </w:rPr>
      </w:pPr>
    </w:p>
    <w:p w14:paraId="2EF731A9">
      <w:pPr>
        <w:spacing w:line="720" w:lineRule="exact"/>
        <w:jc w:val="center"/>
        <w:rPr>
          <w:rFonts w:ascii="仿宋" w:hAnsi="仿宋" w:eastAsia="仿宋"/>
          <w:b/>
          <w:sz w:val="28"/>
          <w:szCs w:val="28"/>
        </w:rPr>
      </w:pPr>
    </w:p>
    <w:p w14:paraId="3E3CE936">
      <w:pPr>
        <w:spacing w:line="720" w:lineRule="exact"/>
        <w:jc w:val="center"/>
        <w:rPr>
          <w:rFonts w:ascii="仿宋" w:hAnsi="仿宋" w:eastAsia="仿宋"/>
          <w:b/>
          <w:sz w:val="32"/>
          <w:szCs w:val="32"/>
        </w:rPr>
      </w:pPr>
      <w:r>
        <w:rPr>
          <w:rFonts w:hint="eastAsia" w:ascii="仿宋" w:hAnsi="仿宋" w:eastAsia="仿宋"/>
          <w:b/>
          <w:sz w:val="32"/>
          <w:szCs w:val="32"/>
          <w:lang w:val="en-US" w:eastAsia="zh-CN"/>
        </w:rPr>
        <w:t>采购</w:t>
      </w:r>
      <w:r>
        <w:rPr>
          <w:rFonts w:hint="eastAsia" w:ascii="仿宋" w:hAnsi="仿宋" w:eastAsia="仿宋"/>
          <w:b/>
          <w:sz w:val="32"/>
          <w:szCs w:val="32"/>
        </w:rPr>
        <w:t>文件</w:t>
      </w:r>
    </w:p>
    <w:p w14:paraId="6AEFE215">
      <w:pPr>
        <w:spacing w:line="720" w:lineRule="exact"/>
        <w:jc w:val="center"/>
        <w:rPr>
          <w:rFonts w:ascii="仿宋" w:hAnsi="仿宋" w:eastAsia="仿宋"/>
          <w:b/>
          <w:sz w:val="28"/>
          <w:szCs w:val="28"/>
        </w:rPr>
      </w:pPr>
    </w:p>
    <w:p w14:paraId="45117486">
      <w:pPr>
        <w:spacing w:line="720" w:lineRule="exact"/>
        <w:jc w:val="center"/>
        <w:rPr>
          <w:rFonts w:ascii="仿宋" w:hAnsi="仿宋" w:eastAsia="仿宋"/>
          <w:b/>
          <w:sz w:val="28"/>
          <w:szCs w:val="28"/>
        </w:rPr>
      </w:pPr>
    </w:p>
    <w:p w14:paraId="3C5C117F">
      <w:pPr>
        <w:spacing w:line="720" w:lineRule="exact"/>
        <w:jc w:val="center"/>
        <w:rPr>
          <w:rFonts w:ascii="仿宋" w:hAnsi="仿宋" w:eastAsia="仿宋"/>
          <w:b/>
          <w:sz w:val="28"/>
          <w:szCs w:val="28"/>
        </w:rPr>
      </w:pPr>
    </w:p>
    <w:p w14:paraId="6AFE32AC">
      <w:pPr>
        <w:spacing w:line="720" w:lineRule="exact"/>
        <w:jc w:val="center"/>
        <w:rPr>
          <w:rFonts w:ascii="仿宋" w:hAnsi="仿宋" w:eastAsia="仿宋"/>
          <w:b/>
          <w:sz w:val="28"/>
          <w:szCs w:val="28"/>
        </w:rPr>
      </w:pPr>
    </w:p>
    <w:p w14:paraId="306211EC">
      <w:pPr>
        <w:spacing w:line="720" w:lineRule="exact"/>
        <w:jc w:val="center"/>
        <w:rPr>
          <w:rFonts w:ascii="仿宋" w:hAnsi="仿宋" w:eastAsia="仿宋"/>
          <w:b/>
          <w:sz w:val="28"/>
          <w:szCs w:val="28"/>
        </w:rPr>
      </w:pPr>
    </w:p>
    <w:p w14:paraId="2831FB84">
      <w:pPr>
        <w:spacing w:line="720" w:lineRule="exact"/>
        <w:jc w:val="center"/>
        <w:rPr>
          <w:rFonts w:ascii="仿宋" w:hAnsi="仿宋" w:eastAsia="仿宋"/>
          <w:b/>
          <w:sz w:val="28"/>
          <w:szCs w:val="28"/>
        </w:rPr>
      </w:pPr>
    </w:p>
    <w:p w14:paraId="102B824F">
      <w:pPr>
        <w:spacing w:line="600" w:lineRule="exact"/>
        <w:jc w:val="center"/>
        <w:rPr>
          <w:rFonts w:ascii="仿宋" w:hAnsi="仿宋" w:eastAsia="仿宋"/>
          <w:b/>
          <w:sz w:val="28"/>
          <w:szCs w:val="28"/>
        </w:rPr>
      </w:pPr>
    </w:p>
    <w:p w14:paraId="2C10A5EE">
      <w:pPr>
        <w:spacing w:line="600" w:lineRule="exact"/>
        <w:jc w:val="left"/>
        <w:rPr>
          <w:rFonts w:ascii="仿宋" w:hAnsi="仿宋" w:eastAsia="仿宋"/>
          <w:b/>
          <w:sz w:val="28"/>
          <w:szCs w:val="28"/>
        </w:rPr>
      </w:pPr>
    </w:p>
    <w:p w14:paraId="765F2090">
      <w:pPr>
        <w:spacing w:line="6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采  购  人：</w:t>
      </w:r>
      <w:r>
        <w:rPr>
          <w:rFonts w:hint="eastAsia" w:ascii="仿宋" w:hAnsi="仿宋" w:eastAsia="仿宋"/>
          <w:b/>
          <w:bCs/>
          <w:sz w:val="28"/>
          <w:szCs w:val="28"/>
          <w:lang w:val="en-US" w:eastAsia="zh-CN"/>
        </w:rPr>
        <w:t>贵州省现代种业集团有限公司</w:t>
      </w:r>
    </w:p>
    <w:p w14:paraId="78CE5499">
      <w:pPr>
        <w:spacing w:line="600" w:lineRule="exact"/>
        <w:jc w:val="center"/>
        <w:rPr>
          <w:rFonts w:ascii="仿宋" w:hAnsi="仿宋" w:eastAsia="仿宋"/>
          <w:b/>
          <w:bCs/>
          <w:sz w:val="28"/>
          <w:szCs w:val="28"/>
        </w:rPr>
      </w:pPr>
      <w:r>
        <w:rPr>
          <w:rFonts w:hint="eastAsia" w:ascii="仿宋" w:hAnsi="仿宋" w:eastAsia="仿宋"/>
          <w:b/>
          <w:bCs/>
          <w:sz w:val="28"/>
          <w:szCs w:val="28"/>
          <w:lang w:val="en-US" w:eastAsia="zh-CN"/>
        </w:rPr>
        <w:t xml:space="preserve"> 2024</w:t>
      </w:r>
      <w:r>
        <w:rPr>
          <w:rFonts w:hint="eastAsia" w:ascii="仿宋" w:hAnsi="仿宋" w:eastAsia="仿宋"/>
          <w:b/>
          <w:bCs/>
          <w:sz w:val="28"/>
          <w:szCs w:val="28"/>
        </w:rPr>
        <w:t>年</w:t>
      </w:r>
      <w:r>
        <w:rPr>
          <w:rFonts w:hint="eastAsia" w:ascii="仿宋" w:hAnsi="仿宋" w:eastAsia="仿宋"/>
          <w:b/>
          <w:bCs/>
          <w:sz w:val="28"/>
          <w:szCs w:val="28"/>
          <w:lang w:val="en-US" w:eastAsia="zh-CN"/>
        </w:rPr>
        <w:t>9</w:t>
      </w:r>
      <w:r>
        <w:rPr>
          <w:rFonts w:hint="eastAsia" w:ascii="仿宋" w:hAnsi="仿宋" w:eastAsia="仿宋"/>
          <w:b/>
          <w:bCs/>
          <w:sz w:val="28"/>
          <w:szCs w:val="28"/>
        </w:rPr>
        <w:t>月</w:t>
      </w:r>
    </w:p>
    <w:p w14:paraId="3F47FC36">
      <w:pPr>
        <w:pStyle w:val="10"/>
        <w:spacing w:line="420" w:lineRule="exact"/>
        <w:ind w:firstLine="560" w:firstLineChars="200"/>
        <w:jc w:val="center"/>
        <w:rPr>
          <w:rFonts w:ascii="仿宋" w:hAnsi="仿宋" w:eastAsia="仿宋"/>
          <w:sz w:val="28"/>
          <w:szCs w:val="28"/>
        </w:rPr>
      </w:pPr>
    </w:p>
    <w:p w14:paraId="1AA79D0F">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14:paraId="484C94DA">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报价</w:t>
      </w:r>
      <w:r>
        <w:rPr>
          <w:rFonts w:hint="eastAsia" w:ascii="方正小标宋简体" w:eastAsia="方正小标宋简体"/>
          <w:sz w:val="36"/>
          <w:szCs w:val="36"/>
        </w:rPr>
        <w:t>邀请函</w:t>
      </w:r>
    </w:p>
    <w:p w14:paraId="26782C32">
      <w:pPr>
        <w:rPr>
          <w:rFonts w:hint="eastAsia" w:ascii="仿宋" w:hAnsi="仿宋" w:eastAsia="仿宋"/>
          <w:sz w:val="32"/>
          <w:szCs w:val="32"/>
        </w:rPr>
      </w:pPr>
    </w:p>
    <w:p w14:paraId="192E433B">
      <w:pPr>
        <w:pStyle w:val="55"/>
        <w:spacing w:line="560" w:lineRule="exact"/>
        <w:ind w:firstLine="600"/>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一、项目</w:t>
      </w:r>
      <w:r>
        <w:rPr>
          <w:rFonts w:hint="eastAsia"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情况</w:t>
      </w:r>
    </w:p>
    <w:p w14:paraId="5AD524E4">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1.项目名称：贵州省现代种业集团ISO管理体系认证服务采购</w:t>
      </w:r>
    </w:p>
    <w:p w14:paraId="0B456FDF">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2.项目需求：根据工作需要，拟通过比选方式采购ISO管理体系认证服务单位，完成环境管理体系认证、食品安全管理体系认证、职业健康安全管理体系认证、质量管理体系认证</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w:t>
      </w:r>
    </w:p>
    <w:p w14:paraId="4B139627">
      <w:pPr>
        <w:pStyle w:val="55"/>
        <w:spacing w:line="560" w:lineRule="exact"/>
        <w:ind w:firstLine="6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3.项目预算：2.8万元以内（含2.8万元）</w:t>
      </w:r>
    </w:p>
    <w:p w14:paraId="039BE2A5">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4.采购方式：询价</w:t>
      </w:r>
    </w:p>
    <w:p w14:paraId="311B5BC7">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三</w:t>
      </w:r>
      <w:r>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、供应商资格要求</w:t>
      </w:r>
    </w:p>
    <w:p w14:paraId="506FF9C2">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(一)独立承担民事责任的能力:提供营业执照、税务登记证、组织机构代码(或提供三证合一,或五证合一的统一社会信用代码证书副本)等证明文件(证件均复印加盖公章)。;</w:t>
      </w:r>
    </w:p>
    <w:p w14:paraId="528B54FC">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(二)财务状况良好,且近三年在经营活动中没有重大违法记录</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w:t>
      </w:r>
    </w:p>
    <w:p w14:paraId="5ADE563E">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三</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)采购人认为必要的其他事项。</w:t>
      </w:r>
    </w:p>
    <w:p w14:paraId="6F4F0639">
      <w:pPr>
        <w:pStyle w:val="55"/>
        <w:spacing w:line="560" w:lineRule="exact"/>
        <w:ind w:firstLine="600"/>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四</w:t>
      </w:r>
      <w:r>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、采购文件获取</w:t>
      </w:r>
    </w:p>
    <w:p w14:paraId="46B9358D">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本项目</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采购</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文件通过贵阳市农业农垦投资发展集团有限公司门户网站(https://gyntjt.com/)发布,报价单位在收到本询价文件后,需及时反馈是否响应报价(报名反馈至</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1165115475@qq.com</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),并于</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递交响应文件</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时补签</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采购</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文件领取记录表。</w:t>
      </w:r>
    </w:p>
    <w:p w14:paraId="4C3BC053">
      <w:pPr>
        <w:pStyle w:val="55"/>
        <w:spacing w:line="560" w:lineRule="exact"/>
        <w:ind w:firstLine="600"/>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五、</w:t>
      </w:r>
      <w:r>
        <w:rPr>
          <w:rFonts w:hint="default" w:ascii="仿宋" w:hAnsi="仿宋" w:eastAsia="仿宋" w:cs="Times New Roman"/>
          <w:b/>
          <w:bCs/>
          <w:color w:val="000000" w:themeColor="text1"/>
          <w:kern w:val="2"/>
          <w:sz w:val="28"/>
          <w:szCs w:val="28"/>
          <w:highlight w:val="none"/>
          <w:lang w:val="en-US" w:eastAsia="zh-CN" w:bidi="ar-SA"/>
          <w14:textFill>
            <w14:solidFill>
              <w14:schemeClr w14:val="tx1"/>
            </w14:solidFill>
          </w14:textFill>
        </w:rPr>
        <w:t>响应文件的报送</w:t>
      </w:r>
    </w:p>
    <w:p w14:paraId="0E152375">
      <w:pPr>
        <w:pStyle w:val="55"/>
        <w:spacing w:line="560" w:lineRule="exact"/>
        <w:ind w:firstLine="600"/>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(一)响应文件递交时间:202</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年</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9</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月</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29</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日1</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时00分之前(在规定时间内未递交响应文件的视为放弃本次</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报价</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w:t>
      </w:r>
    </w:p>
    <w:p w14:paraId="33BB0EDA">
      <w:pPr>
        <w:pStyle w:val="55"/>
        <w:spacing w:line="560" w:lineRule="exact"/>
        <w:ind w:firstLine="600"/>
        <w:rPr>
          <w:rFonts w:hint="eastAsia" w:ascii="仿宋" w:hAnsi="仿宋" w:eastAsia="仿宋"/>
          <w:b/>
          <w:sz w:val="28"/>
          <w:szCs w:val="28"/>
          <w:lang w:val="en-US" w:eastAsia="zh-CN"/>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(二)报送地点:贵州省贵阳市观山湖区</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金融城二期C4栋5楼</w:t>
      </w: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w:t>
      </w:r>
    </w:p>
    <w:p w14:paraId="3AFBB5B8">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、联系方式</w:t>
      </w:r>
    </w:p>
    <w:p w14:paraId="059510F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color w:val="000000" w:themeColor="text1"/>
          <w:sz w:val="28"/>
          <w:szCs w:val="28"/>
          <w:lang w:val="en-US" w:eastAsia="zh-CN"/>
          <w14:textFill>
            <w14:solidFill>
              <w14:schemeClr w14:val="tx1"/>
            </w14:solidFill>
          </w14:textFill>
        </w:rPr>
        <w:t>贵州省现代种业集团</w:t>
      </w:r>
      <w:r>
        <w:rPr>
          <w:rFonts w:hint="eastAsia" w:ascii="仿宋" w:hAnsi="仿宋" w:eastAsia="仿宋"/>
          <w:color w:val="000000" w:themeColor="text1"/>
          <w:sz w:val="28"/>
          <w:szCs w:val="28"/>
          <w14:textFill>
            <w14:solidFill>
              <w14:schemeClr w14:val="tx1"/>
            </w14:solidFill>
          </w14:textFill>
        </w:rPr>
        <w:t>有限公司</w:t>
      </w:r>
    </w:p>
    <w:p w14:paraId="04DCAB33">
      <w:pPr>
        <w:snapToGrid w:val="0"/>
        <w:spacing w:line="520" w:lineRule="exact"/>
        <w:ind w:firstLine="601"/>
        <w:jc w:val="left"/>
        <w:rPr>
          <w:rFonts w:hint="default" w:ascii="仿宋" w:hAnsi="仿宋" w:eastAsia="仿宋"/>
          <w:sz w:val="28"/>
          <w:szCs w:val="28"/>
          <w:lang w:val="en-US" w:eastAsia="zh-CN"/>
        </w:rPr>
      </w:pPr>
      <w:r>
        <w:rPr>
          <w:rFonts w:hint="eastAsia" w:ascii="仿宋" w:hAnsi="仿宋" w:eastAsia="仿宋"/>
          <w:sz w:val="28"/>
          <w:szCs w:val="28"/>
        </w:rPr>
        <w:t>地址：</w:t>
      </w:r>
      <w:r>
        <w:rPr>
          <w:rFonts w:ascii="仿宋" w:hAnsi="仿宋" w:eastAsia="仿宋"/>
          <w:sz w:val="28"/>
          <w:szCs w:val="28"/>
        </w:rPr>
        <w:t>观山湖区</w:t>
      </w:r>
      <w:r>
        <w:rPr>
          <w:rFonts w:hint="eastAsia" w:ascii="仿宋" w:hAnsi="仿宋" w:eastAsia="仿宋"/>
          <w:sz w:val="28"/>
          <w:szCs w:val="28"/>
          <w:lang w:val="en-US" w:eastAsia="zh-CN"/>
        </w:rPr>
        <w:t>金融城二期C4栋5层</w:t>
      </w:r>
    </w:p>
    <w:p w14:paraId="649B340B">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吴芸</w:t>
      </w:r>
    </w:p>
    <w:p w14:paraId="6938981E">
      <w:pPr>
        <w:snapToGrid w:val="0"/>
        <w:spacing w:line="520" w:lineRule="exact"/>
        <w:ind w:firstLine="601"/>
        <w:jc w:val="left"/>
        <w:rPr>
          <w:rFonts w:hint="default" w:ascii="仿宋" w:hAnsi="仿宋" w:eastAsia="仿宋"/>
          <w:sz w:val="28"/>
          <w:szCs w:val="28"/>
          <w:lang w:val="en-US"/>
        </w:rPr>
      </w:pPr>
      <w:r>
        <w:rPr>
          <w:rFonts w:hint="eastAsia" w:ascii="仿宋" w:hAnsi="仿宋" w:eastAsia="仿宋"/>
          <w:sz w:val="28"/>
          <w:szCs w:val="28"/>
        </w:rPr>
        <w:t>联系电话：</w:t>
      </w:r>
      <w:r>
        <w:rPr>
          <w:rFonts w:hint="eastAsia" w:ascii="仿宋" w:hAnsi="仿宋" w:eastAsia="仿宋"/>
          <w:sz w:val="28"/>
          <w:szCs w:val="28"/>
          <w:lang w:val="en-US" w:eastAsia="zh-CN"/>
        </w:rPr>
        <w:t>18786793107</w:t>
      </w:r>
    </w:p>
    <w:p w14:paraId="3D476114">
      <w:pPr>
        <w:snapToGrid w:val="0"/>
        <w:spacing w:line="520" w:lineRule="exact"/>
        <w:jc w:val="left"/>
        <w:rPr>
          <w:rFonts w:ascii="仿宋" w:hAnsi="仿宋" w:eastAsia="仿宋"/>
          <w:sz w:val="28"/>
          <w:szCs w:val="28"/>
        </w:rPr>
      </w:pPr>
    </w:p>
    <w:p w14:paraId="112364DC">
      <w:pPr>
        <w:snapToGrid w:val="0"/>
        <w:spacing w:line="520" w:lineRule="exact"/>
        <w:ind w:firstLine="601"/>
        <w:jc w:val="right"/>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color w:val="000000" w:themeColor="text1"/>
          <w:sz w:val="28"/>
          <w:szCs w:val="28"/>
          <w:lang w:val="en-US" w:eastAsia="zh-CN"/>
          <w14:textFill>
            <w14:solidFill>
              <w14:schemeClr w14:val="tx1"/>
            </w14:solidFill>
          </w14:textFill>
        </w:rPr>
        <w:t>贵州省现代种业集团</w:t>
      </w:r>
      <w:r>
        <w:rPr>
          <w:rFonts w:hint="eastAsia" w:ascii="仿宋" w:hAnsi="仿宋" w:eastAsia="仿宋"/>
          <w:color w:val="000000" w:themeColor="text1"/>
          <w:sz w:val="28"/>
          <w:szCs w:val="28"/>
          <w14:textFill>
            <w14:solidFill>
              <w14:schemeClr w14:val="tx1"/>
            </w14:solidFill>
          </w14:textFill>
        </w:rPr>
        <w:t>有限公司</w:t>
      </w:r>
    </w:p>
    <w:p w14:paraId="299C385B">
      <w:pPr>
        <w:ind w:firstLine="7000" w:firstLineChars="2500"/>
        <w:rPr>
          <w:rFonts w:hint="eastAsia" w:ascii="仿宋" w:hAnsi="仿宋" w:eastAsia="仿宋"/>
          <w:sz w:val="32"/>
          <w:szCs w:val="32"/>
        </w:rPr>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14:paraId="3AF4FE1F">
      <w:pPr>
        <w:rPr>
          <w:rFonts w:ascii="仿宋" w:hAnsi="仿宋" w:eastAsia="仿宋"/>
          <w:b/>
          <w:sz w:val="32"/>
          <w:szCs w:val="32"/>
        </w:rPr>
      </w:pPr>
      <w:r>
        <w:rPr>
          <w:rFonts w:ascii="仿宋" w:hAnsi="仿宋" w:eastAsia="仿宋"/>
          <w:b/>
          <w:sz w:val="32"/>
          <w:szCs w:val="32"/>
        </w:rPr>
        <w:br w:type="page"/>
      </w:r>
    </w:p>
    <w:p w14:paraId="7FC6FCFE">
      <w:pPr>
        <w:pStyle w:val="4"/>
        <w:ind w:left="0" w:leftChars="0" w:firstLine="0" w:firstLineChars="0"/>
        <w:jc w:val="center"/>
        <w:rPr>
          <w:rFonts w:hint="default" w:ascii="宋体" w:hAnsi="宋体" w:eastAsia="宋体"/>
          <w:color w:val="000000"/>
          <w:lang w:val="en-US" w:eastAsia="zh-CN"/>
        </w:rPr>
      </w:pPr>
      <w:r>
        <w:rPr>
          <w:rFonts w:hint="eastAsia" w:ascii="宋体" w:hAnsi="宋体" w:eastAsia="宋体" w:cs="MS Mincho"/>
          <w:b/>
          <w:bCs w:val="0"/>
          <w:color w:val="000000"/>
          <w:kern w:val="2"/>
          <w:sz w:val="32"/>
          <w:szCs w:val="32"/>
          <w:lang w:val="en-US" w:eastAsia="zh-CN" w:bidi="ar-SA"/>
        </w:rPr>
        <w:t>收 发 函 件</w:t>
      </w:r>
    </w:p>
    <w:p w14:paraId="63AA73FA">
      <w:pPr>
        <w:pStyle w:val="53"/>
        <w:snapToGrid w:val="0"/>
        <w:spacing w:before="156" w:beforeLines="50" w:after="156" w:afterLines="50" w:line="460" w:lineRule="exact"/>
        <w:jc w:val="both"/>
        <w:rPr>
          <w:rFonts w:hint="eastAsia" w:ascii="楷体_GB2312" w:hAnsi="楷体_GB2312" w:eastAsia="楷体_GB2312" w:cs="楷体_GB2312"/>
          <w:u w:val="single"/>
          <w:lang w:val="en-US" w:eastAsia="zh-CN"/>
        </w:rPr>
      </w:pPr>
    </w:p>
    <w:p w14:paraId="32F93E1D">
      <w:pPr>
        <w:adjustRightInd w:val="0"/>
        <w:snapToGrid w:val="0"/>
        <w:spacing w:line="360" w:lineRule="auto"/>
        <w:ind w:firstLine="480" w:firstLineChars="200"/>
        <w:rPr>
          <w:rFonts w:hint="eastAsia" w:ascii="楷体_GB2312" w:hAnsi="楷体_GB2312" w:eastAsia="楷体_GB2312" w:cs="楷体_GB2312"/>
          <w:sz w:val="24"/>
          <w:szCs w:val="24"/>
          <w:u w:val="single"/>
        </w:rPr>
      </w:pPr>
      <w:r>
        <w:rPr>
          <w:rFonts w:hint="eastAsia" w:ascii="楷体_GB2312" w:hAnsi="楷体_GB2312" w:eastAsia="楷体_GB2312" w:cs="楷体_GB2312"/>
          <w:color w:val="000000"/>
          <w:sz w:val="24"/>
          <w:szCs w:val="24"/>
          <w:lang w:val="en-US" w:eastAsia="zh-CN"/>
        </w:rPr>
        <w:t>现邀请</w:t>
      </w:r>
      <w:r>
        <w:rPr>
          <w:rFonts w:hint="eastAsia" w:ascii="楷体_GB2312" w:hAnsi="楷体_GB2312" w:eastAsia="楷体_GB2312" w:cs="楷体_GB2312"/>
          <w:color w:val="000000"/>
          <w:sz w:val="24"/>
          <w:szCs w:val="24"/>
        </w:rPr>
        <w:t>贵单位参加</w:t>
      </w:r>
      <w:r>
        <w:rPr>
          <w:rFonts w:hint="eastAsia" w:ascii="楷体_GB2312" w:hAnsi="楷体_GB2312" w:eastAsia="楷体_GB2312" w:cs="楷体_GB2312"/>
          <w:color w:val="000000"/>
          <w:sz w:val="24"/>
          <w:szCs w:val="24"/>
          <w:u w:val="single"/>
          <w:lang w:val="en-US" w:eastAsia="zh-CN"/>
        </w:rPr>
        <w:t>贵州省现代种业集团ISO管理体系认证服务采购报价</w:t>
      </w:r>
      <w:r>
        <w:rPr>
          <w:rFonts w:hint="eastAsia" w:ascii="楷体_GB2312" w:hAnsi="楷体_GB2312" w:eastAsia="楷体_GB2312" w:cs="楷体_GB2312"/>
          <w:color w:val="000000"/>
          <w:sz w:val="24"/>
          <w:szCs w:val="24"/>
        </w:rPr>
        <w:t>。</w:t>
      </w:r>
    </w:p>
    <w:p w14:paraId="6117A809">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00"/>
          <w:sz w:val="24"/>
          <w:szCs w:val="24"/>
        </w:rPr>
        <w:t>请贵单位于</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2024</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9</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25</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lang w:val="en-US" w:eastAsia="zh-CN"/>
        </w:rPr>
        <w:t>-2024年</w:t>
      </w:r>
      <w:r>
        <w:rPr>
          <w:rFonts w:hint="eastAsia" w:ascii="楷体_GB2312" w:hAnsi="楷体_GB2312" w:eastAsia="楷体_GB2312" w:cs="楷体_GB2312"/>
          <w:color w:val="000000"/>
          <w:sz w:val="24"/>
          <w:szCs w:val="24"/>
          <w:u w:val="single"/>
          <w:lang w:val="en-US" w:eastAsia="zh-CN"/>
        </w:rPr>
        <w:t xml:space="preserve"> 9 </w:t>
      </w:r>
      <w:r>
        <w:rPr>
          <w:rFonts w:hint="eastAsia" w:ascii="楷体_GB2312" w:hAnsi="楷体_GB2312" w:eastAsia="楷体_GB2312" w:cs="楷体_GB2312"/>
          <w:color w:val="000000"/>
          <w:sz w:val="24"/>
          <w:szCs w:val="24"/>
          <w:lang w:val="en-US" w:eastAsia="zh-CN"/>
        </w:rPr>
        <w:t>月</w:t>
      </w:r>
      <w:r>
        <w:rPr>
          <w:rFonts w:hint="eastAsia" w:ascii="楷体_GB2312" w:hAnsi="楷体_GB2312" w:eastAsia="楷体_GB2312" w:cs="楷体_GB2312"/>
          <w:color w:val="000000"/>
          <w:sz w:val="24"/>
          <w:szCs w:val="24"/>
          <w:u w:val="single"/>
          <w:lang w:val="en-US" w:eastAsia="zh-CN"/>
        </w:rPr>
        <w:t xml:space="preserve"> 27 </w:t>
      </w:r>
      <w:r>
        <w:rPr>
          <w:rFonts w:hint="eastAsia" w:ascii="楷体_GB2312" w:hAnsi="楷体_GB2312" w:eastAsia="楷体_GB2312" w:cs="楷体_GB2312"/>
          <w:color w:val="000000"/>
          <w:sz w:val="24"/>
          <w:szCs w:val="24"/>
          <w:lang w:val="en-US" w:eastAsia="zh-CN"/>
        </w:rPr>
        <w:t>日</w:t>
      </w:r>
      <w:r>
        <w:rPr>
          <w:rFonts w:hint="eastAsia" w:ascii="楷体_GB2312" w:hAnsi="楷体_GB2312" w:eastAsia="楷体_GB2312" w:cs="楷体_GB2312"/>
          <w:color w:val="000000"/>
          <w:sz w:val="24"/>
          <w:szCs w:val="24"/>
          <w:u w:val="single"/>
          <w:lang w:val="en-US" w:eastAsia="zh-CN"/>
        </w:rPr>
        <w:t>9</w:t>
      </w:r>
      <w:r>
        <w:rPr>
          <w:rFonts w:hint="eastAsia" w:ascii="楷体_GB2312" w:hAnsi="楷体_GB2312" w:eastAsia="楷体_GB2312" w:cs="楷体_GB2312"/>
          <w:color w:val="000000"/>
          <w:sz w:val="24"/>
          <w:szCs w:val="24"/>
          <w:u w:val="single"/>
        </w:rPr>
        <w:t>:00</w:t>
      </w:r>
      <w:r>
        <w:rPr>
          <w:rFonts w:hint="eastAsia" w:ascii="楷体_GB2312" w:hAnsi="楷体_GB2312" w:eastAsia="楷体_GB2312" w:cs="楷体_GB2312"/>
          <w:color w:val="000000"/>
          <w:sz w:val="24"/>
          <w:szCs w:val="24"/>
        </w:rPr>
        <w:t>时至</w:t>
      </w:r>
      <w:r>
        <w:rPr>
          <w:rFonts w:hint="eastAsia" w:ascii="楷体_GB2312" w:hAnsi="楷体_GB2312" w:eastAsia="楷体_GB2312" w:cs="楷体_GB2312"/>
          <w:color w:val="000000"/>
          <w:sz w:val="24"/>
          <w:szCs w:val="24"/>
          <w:u w:val="single"/>
        </w:rPr>
        <w:t>1</w:t>
      </w:r>
      <w:r>
        <w:rPr>
          <w:rFonts w:hint="eastAsia" w:ascii="楷体_GB2312" w:hAnsi="楷体_GB2312" w:eastAsia="楷体_GB2312" w:cs="楷体_GB2312"/>
          <w:color w:val="000000"/>
          <w:sz w:val="24"/>
          <w:szCs w:val="24"/>
          <w:u w:val="single"/>
          <w:lang w:val="en-US" w:eastAsia="zh-CN"/>
        </w:rPr>
        <w:t>7</w:t>
      </w:r>
      <w:r>
        <w:rPr>
          <w:rFonts w:hint="eastAsia" w:ascii="楷体_GB2312" w:hAnsi="楷体_GB2312" w:eastAsia="楷体_GB2312" w:cs="楷体_GB2312"/>
          <w:color w:val="000000"/>
          <w:sz w:val="24"/>
          <w:szCs w:val="24"/>
          <w:u w:val="single"/>
        </w:rPr>
        <w:t>:00</w:t>
      </w:r>
      <w:r>
        <w:rPr>
          <w:rFonts w:hint="eastAsia" w:ascii="楷体_GB2312" w:hAnsi="楷体_GB2312" w:eastAsia="楷体_GB2312" w:cs="楷体_GB2312"/>
          <w:color w:val="000000"/>
          <w:sz w:val="24"/>
          <w:szCs w:val="24"/>
        </w:rPr>
        <w:t>时（北京时间，下同），在</w:t>
      </w:r>
      <w:r>
        <w:rPr>
          <w:rFonts w:hint="eastAsia" w:ascii="楷体_GB2312" w:hAnsi="楷体_GB2312" w:eastAsia="楷体_GB2312" w:cs="楷体_GB2312"/>
          <w:color w:val="000000"/>
          <w:sz w:val="24"/>
          <w:szCs w:val="24"/>
          <w:lang w:val="en-US" w:eastAsia="zh-CN"/>
        </w:rPr>
        <w:t>贵阳市农业农垦投资发展集团有限公司门户网站(https://gyntjt.com/)下载</w:t>
      </w:r>
      <w:r>
        <w:rPr>
          <w:rFonts w:hint="eastAsia" w:ascii="楷体_GB2312" w:hAnsi="楷体_GB2312" w:eastAsia="楷体_GB2312" w:cs="楷体_GB2312"/>
          <w:sz w:val="24"/>
          <w:szCs w:val="24"/>
          <w:u w:val="none"/>
          <w:lang w:val="en-US" w:eastAsia="zh-CN"/>
        </w:rPr>
        <w:t>采购文件</w:t>
      </w:r>
      <w:r>
        <w:rPr>
          <w:rFonts w:hint="eastAsia" w:ascii="楷体_GB2312" w:hAnsi="楷体_GB2312" w:eastAsia="楷体_GB2312" w:cs="楷体_GB2312"/>
          <w:sz w:val="24"/>
          <w:szCs w:val="24"/>
          <w:u w:val="none"/>
        </w:rPr>
        <w:t>。</w:t>
      </w:r>
    </w:p>
    <w:p w14:paraId="7E16FD37">
      <w:pPr>
        <w:adjustRightInd w:val="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sz w:val="24"/>
          <w:szCs w:val="24"/>
        </w:rPr>
        <w:t>递交</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文件的截止时间为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2024</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lang w:val="en-US" w:eastAsia="zh-CN"/>
        </w:rPr>
        <w:t>9</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lang w:val="en-US" w:eastAsia="zh-CN"/>
        </w:rPr>
        <w:t>29</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14:00</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时，地点为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贵阳市观山湖区金融城C4栋5层</w:t>
      </w:r>
      <w:r>
        <w:rPr>
          <w:rFonts w:hint="eastAsia" w:ascii="楷体_GB2312" w:hAnsi="楷体_GB2312" w:eastAsia="楷体_GB2312" w:cs="楷体_GB2312"/>
          <w:color w:val="000000"/>
          <w:sz w:val="24"/>
          <w:szCs w:val="24"/>
          <w:u w:val="single"/>
        </w:rPr>
        <w:t>。</w:t>
      </w:r>
    </w:p>
    <w:p w14:paraId="4CE72C9D">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逾期送达的或者未送达指定地点的</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文件，采购人不予接受。</w:t>
      </w:r>
    </w:p>
    <w:p w14:paraId="722F7326">
      <w:pPr>
        <w:adjustRightInd w:val="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注：贵单位收到本</w:t>
      </w:r>
      <w:r>
        <w:rPr>
          <w:rFonts w:hint="eastAsia" w:ascii="楷体_GB2312" w:hAnsi="楷体_GB2312" w:eastAsia="楷体_GB2312" w:cs="楷体_GB2312"/>
          <w:color w:val="000000"/>
          <w:sz w:val="24"/>
          <w:szCs w:val="24"/>
          <w:lang w:val="en-US" w:eastAsia="zh-CN"/>
        </w:rPr>
        <w:t>采购文件</w:t>
      </w:r>
      <w:r>
        <w:rPr>
          <w:rFonts w:hint="eastAsia" w:ascii="楷体_GB2312" w:hAnsi="楷体_GB2312" w:eastAsia="楷体_GB2312" w:cs="楷体_GB2312"/>
          <w:color w:val="000000"/>
          <w:sz w:val="24"/>
          <w:szCs w:val="24"/>
        </w:rPr>
        <w:t>后，无论是否参与本次</w:t>
      </w:r>
      <w:r>
        <w:rPr>
          <w:rFonts w:hint="eastAsia" w:ascii="楷体_GB2312" w:hAnsi="楷体_GB2312" w:eastAsia="楷体_GB2312" w:cs="楷体_GB2312"/>
          <w:color w:val="000000"/>
          <w:sz w:val="24"/>
          <w:szCs w:val="24"/>
          <w:lang w:val="en-US" w:eastAsia="zh-CN"/>
        </w:rPr>
        <w:t>报价</w:t>
      </w:r>
      <w:r>
        <w:rPr>
          <w:rFonts w:hint="eastAsia" w:ascii="楷体_GB2312" w:hAnsi="楷体_GB2312" w:eastAsia="楷体_GB2312" w:cs="楷体_GB2312"/>
          <w:color w:val="000000"/>
          <w:sz w:val="24"/>
          <w:szCs w:val="24"/>
        </w:rPr>
        <w:t>，均请于</w:t>
      </w:r>
      <w:r>
        <w:rPr>
          <w:rFonts w:hint="eastAsia" w:ascii="楷体_GB2312" w:hAnsi="楷体_GB2312" w:eastAsia="楷体_GB2312" w:cs="楷体_GB2312"/>
          <w:color w:val="000000"/>
          <w:sz w:val="24"/>
          <w:szCs w:val="24"/>
          <w:u w:val="single"/>
        </w:rPr>
        <w:t>24</w:t>
      </w:r>
      <w:r>
        <w:rPr>
          <w:rFonts w:hint="eastAsia" w:ascii="楷体_GB2312" w:hAnsi="楷体_GB2312" w:eastAsia="楷体_GB2312" w:cs="楷体_GB2312"/>
          <w:color w:val="000000"/>
          <w:sz w:val="24"/>
          <w:szCs w:val="24"/>
        </w:rPr>
        <w:t>小时内(以采购人发出通知时间为准)以书面形式回函（格式详见下附《</w:t>
      </w:r>
      <w:r>
        <w:rPr>
          <w:rFonts w:hint="eastAsia" w:ascii="楷体_GB2312" w:hAnsi="楷体_GB2312" w:eastAsia="楷体_GB2312" w:cs="楷体_GB2312"/>
          <w:color w:val="000000"/>
          <w:sz w:val="24"/>
          <w:szCs w:val="24"/>
          <w:lang w:val="en-US" w:eastAsia="zh-CN"/>
        </w:rPr>
        <w:t>报价回函</w:t>
      </w:r>
      <w:r>
        <w:rPr>
          <w:rFonts w:hint="eastAsia" w:ascii="楷体_GB2312" w:hAnsi="楷体_GB2312" w:eastAsia="楷体_GB2312" w:cs="楷体_GB2312"/>
          <w:color w:val="000000"/>
          <w:sz w:val="24"/>
          <w:szCs w:val="24"/>
        </w:rPr>
        <w:t>》）确认。回函请扫描后发至</w:t>
      </w:r>
      <w:r>
        <w:rPr>
          <w:rFonts w:hint="eastAsia" w:ascii="楷体_GB2312" w:hAnsi="楷体_GB2312" w:eastAsia="楷体_GB2312" w:cs="楷体_GB2312"/>
          <w:color w:val="000000"/>
          <w:sz w:val="24"/>
          <w:szCs w:val="24"/>
          <w:u w:val="single"/>
          <w:lang w:val="en-US" w:eastAsia="zh-CN"/>
        </w:rPr>
        <w:t>1165115475@qq.com</w:t>
      </w:r>
      <w:r>
        <w:rPr>
          <w:rFonts w:hint="eastAsia" w:ascii="楷体_GB2312" w:hAnsi="楷体_GB2312" w:eastAsia="楷体_GB2312" w:cs="楷体_GB2312"/>
          <w:color w:val="000000"/>
          <w:sz w:val="24"/>
          <w:szCs w:val="24"/>
        </w:rPr>
        <w:t>(邮箱),谢谢合作！</w:t>
      </w:r>
    </w:p>
    <w:p w14:paraId="6DE400F9">
      <w:pPr>
        <w:widowControl/>
        <w:jc w:val="both"/>
        <w:rPr>
          <w:rFonts w:ascii="楷体_GB2312" w:hAnsi="黑体" w:eastAsia="楷体_GB2312" w:cs="黑体"/>
          <w:b/>
          <w:color w:val="000000"/>
          <w:sz w:val="36"/>
          <w:szCs w:val="28"/>
        </w:rPr>
      </w:pPr>
    </w:p>
    <w:p w14:paraId="76ADE9AA">
      <w:pPr>
        <w:widowControl/>
        <w:rPr>
          <w:rFonts w:hint="eastAsia" w:ascii="楷体_GB2312" w:hAnsi="黑体" w:eastAsia="楷体_GB2312" w:cs="黑体"/>
          <w:b/>
          <w:color w:val="000000"/>
          <w:sz w:val="36"/>
          <w:szCs w:val="28"/>
        </w:rPr>
      </w:pPr>
      <w:r>
        <w:rPr>
          <w:rFonts w:ascii="楷体_GB2312" w:hAnsi="黑体" w:eastAsia="楷体_GB2312" w:cs="黑体"/>
          <w:b/>
          <w:color w:val="000000"/>
          <w:sz w:val="36"/>
          <w:szCs w:val="28"/>
        </w:rPr>
        <w:t>附</w:t>
      </w:r>
      <w:r>
        <w:rPr>
          <w:rFonts w:hint="eastAsia" w:ascii="楷体_GB2312" w:hAnsi="黑体" w:eastAsia="楷体_GB2312" w:cs="黑体"/>
          <w:b/>
          <w:color w:val="000000"/>
          <w:sz w:val="36"/>
          <w:szCs w:val="28"/>
        </w:rPr>
        <w:t>：</w:t>
      </w:r>
    </w:p>
    <w:p w14:paraId="067508C7">
      <w:pPr>
        <w:widowControl/>
        <w:jc w:val="center"/>
        <w:rPr>
          <w:rFonts w:hint="eastAsia" w:ascii="楷体_GB2312" w:eastAsia="楷体_GB2312"/>
          <w:color w:val="000000"/>
          <w:sz w:val="28"/>
          <w:szCs w:val="28"/>
        </w:rPr>
      </w:pPr>
      <w:r>
        <w:rPr>
          <w:rFonts w:hint="eastAsia" w:ascii="楷体_GB2312" w:hAnsi="黑体" w:eastAsia="楷体_GB2312" w:cs="黑体"/>
          <w:b/>
          <w:color w:val="000000"/>
          <w:sz w:val="36"/>
          <w:szCs w:val="28"/>
          <w:lang w:val="en-US" w:eastAsia="zh-CN"/>
        </w:rPr>
        <w:t>报价回函</w:t>
      </w:r>
    </w:p>
    <w:p w14:paraId="23A1A2C7">
      <w:pPr>
        <w:spacing w:line="360" w:lineRule="auto"/>
        <w:rPr>
          <w:rFonts w:hint="eastAsia" w:ascii="楷体_GB2312" w:hAnsi="宋体" w:eastAsia="楷体_GB2312" w:cs="宋体"/>
          <w:b/>
          <w:color w:val="000000"/>
          <w:sz w:val="24"/>
          <w:szCs w:val="24"/>
        </w:rPr>
      </w:pPr>
      <w:r>
        <w:rPr>
          <w:rFonts w:hint="eastAsia" w:ascii="楷体_GB2312" w:eastAsia="楷体_GB2312"/>
          <w:color w:val="000000"/>
          <w:sz w:val="24"/>
          <w:szCs w:val="24"/>
          <w:u w:val="single"/>
          <w:lang w:val="en-US" w:eastAsia="zh-CN"/>
        </w:rPr>
        <w:t>贵州省现代种业集团有限公司</w:t>
      </w:r>
      <w:r>
        <w:rPr>
          <w:rFonts w:hint="eastAsia" w:ascii="楷体_GB2312" w:hAnsi="宋体" w:eastAsia="楷体_GB2312" w:cs="宋体"/>
          <w:b/>
          <w:color w:val="000000"/>
          <w:sz w:val="24"/>
        </w:rPr>
        <w:t>：</w:t>
      </w:r>
    </w:p>
    <w:p w14:paraId="4075634A">
      <w:pPr>
        <w:spacing w:line="360" w:lineRule="auto"/>
        <w:ind w:firstLine="480" w:firstLineChars="200"/>
      </w:pPr>
      <w:r>
        <w:rPr>
          <w:rFonts w:hint="eastAsia" w:ascii="楷体_GB2312" w:hAnsi="宋体" w:eastAsia="楷体_GB2312" w:cs="宋体"/>
          <w:color w:val="000000"/>
          <w:sz w:val="24"/>
        </w:rPr>
        <w:t>我方已于</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2024</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年</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月</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日收到贵单位关于</w:t>
      </w:r>
      <w:r>
        <w:rPr>
          <w:rFonts w:hint="eastAsia" w:ascii="楷体_GB2312" w:hAnsi="楷体_GB2312" w:eastAsia="楷体_GB2312" w:cs="楷体_GB2312"/>
          <w:color w:val="000000"/>
          <w:sz w:val="24"/>
          <w:szCs w:val="24"/>
          <w:u w:val="single"/>
          <w:lang w:val="en-US" w:eastAsia="zh-CN"/>
        </w:rPr>
        <w:t>贵州省现代种业集团ISO管理体系认证服务</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采购文件</w:t>
      </w:r>
      <w:r>
        <w:rPr>
          <w:rFonts w:hint="eastAsia" w:ascii="楷体_GB2312" w:hAnsi="宋体" w:eastAsia="楷体_GB2312" w:cs="宋体"/>
          <w:color w:val="000000"/>
          <w:sz w:val="24"/>
        </w:rPr>
        <w:t>，经我方研究决定</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（请填写参与或不参与）本次</w:t>
      </w:r>
      <w:r>
        <w:rPr>
          <w:rFonts w:hint="eastAsia" w:ascii="楷体_GB2312" w:hAnsi="宋体" w:eastAsia="楷体_GB2312" w:cs="宋体"/>
          <w:color w:val="000000"/>
          <w:sz w:val="24"/>
          <w:lang w:val="en-US" w:eastAsia="zh-CN"/>
        </w:rPr>
        <w:t xml:space="preserve">比选报价。并指定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（联系人/联系电话）为此次</w:t>
      </w:r>
      <w:r>
        <w:rPr>
          <w:rFonts w:hint="eastAsia" w:ascii="楷体_GB2312" w:hAnsi="宋体" w:eastAsia="楷体_GB2312" w:cs="宋体"/>
          <w:color w:val="000000"/>
          <w:sz w:val="24"/>
          <w:lang w:val="en-US" w:eastAsia="zh-CN"/>
        </w:rPr>
        <w:t>项目我司</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联系人员</w:t>
      </w:r>
      <w:r>
        <w:rPr>
          <w:rFonts w:hint="eastAsia" w:ascii="楷体_GB2312" w:hAnsi="宋体" w:eastAsia="楷体_GB2312" w:cs="宋体"/>
          <w:color w:val="000000"/>
          <w:sz w:val="24"/>
        </w:rPr>
        <w:t>。</w:t>
      </w:r>
    </w:p>
    <w:p w14:paraId="62BD9D64">
      <w:pPr>
        <w:pStyle w:val="17"/>
        <w:ind w:left="8867" w:leftChars="2394" w:hanging="3840" w:hangingChars="1600"/>
        <w:rPr>
          <w:rFonts w:hint="eastAsia" w:ascii="楷体_GB2312" w:hAnsi="宋体" w:eastAsia="楷体_GB2312" w:cs="宋体"/>
          <w:color w:val="000000"/>
          <w:kern w:val="2"/>
          <w:sz w:val="24"/>
          <w:szCs w:val="24"/>
          <w:lang w:val="en-US" w:eastAsia="zh-CN" w:bidi="ar-SA"/>
        </w:rPr>
      </w:pPr>
    </w:p>
    <w:p w14:paraId="2377FFEF">
      <w:pPr>
        <w:pStyle w:val="17"/>
        <w:ind w:left="8867" w:leftChars="2394" w:hanging="3840" w:hangingChars="1600"/>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t>响应单位：               （盖章）</w:t>
      </w:r>
    </w:p>
    <w:p w14:paraId="5AA59B97">
      <w:pPr>
        <w:ind w:firstLine="5040" w:firstLineChars="2100"/>
        <w:rPr>
          <w:rFonts w:hint="eastAsia" w:ascii="方正小标宋简体" w:hAnsi="黑体" w:eastAsia="方正小标宋简体"/>
          <w:sz w:val="36"/>
          <w:szCs w:val="36"/>
        </w:rPr>
      </w:pPr>
      <w:r>
        <w:rPr>
          <w:rFonts w:hint="eastAsia" w:ascii="楷体_GB2312" w:hAnsi="宋体" w:eastAsia="楷体_GB2312" w:cs="宋体"/>
          <w:color w:val="000000"/>
          <w:kern w:val="2"/>
          <w:sz w:val="24"/>
          <w:szCs w:val="24"/>
          <w:lang w:val="en-US" w:eastAsia="zh-CN" w:bidi="ar-SA"/>
        </w:rPr>
        <w:t>日期：    年    月    日</w:t>
      </w:r>
    </w:p>
    <w:p w14:paraId="31B9F8AC">
      <w:pPr>
        <w:rPr>
          <w:rFonts w:hint="eastAsia" w:ascii="方正小标宋简体" w:eastAsia="方正小标宋简体"/>
          <w:sz w:val="36"/>
          <w:szCs w:val="36"/>
        </w:rPr>
      </w:pPr>
      <w:r>
        <w:rPr>
          <w:rFonts w:hint="eastAsia" w:ascii="方正小标宋简体" w:eastAsia="方正小标宋简体"/>
          <w:sz w:val="36"/>
          <w:szCs w:val="36"/>
        </w:rPr>
        <w:br w:type="page"/>
      </w:r>
    </w:p>
    <w:p w14:paraId="76EAD8A1">
      <w:pPr>
        <w:pStyle w:val="4"/>
        <w:keepNext/>
        <w:keepLines w:val="0"/>
        <w:pageBreakBefore w:val="0"/>
        <w:widowControl w:val="0"/>
        <w:kinsoku/>
        <w:wordWrap/>
        <w:overflowPunct/>
        <w:topLinePunct w:val="0"/>
        <w:autoSpaceDE/>
        <w:autoSpaceDN/>
        <w:bidi w:val="0"/>
        <w:adjustRightInd/>
        <w:snapToGrid/>
        <w:ind w:left="0" w:firstLine="0"/>
        <w:jc w:val="center"/>
        <w:textAlignment w:val="auto"/>
      </w:pPr>
      <w:bookmarkStart w:id="0" w:name="_Toc6845"/>
      <w:r>
        <w:rPr>
          <w:rFonts w:hint="eastAsia"/>
          <w:sz w:val="40"/>
          <w:szCs w:val="36"/>
        </w:rPr>
        <w:t>报价须知</w:t>
      </w:r>
      <w:bookmarkEnd w:id="0"/>
    </w:p>
    <w:p w14:paraId="6E370FA0">
      <w:pPr>
        <w:pStyle w:val="5"/>
        <w:bidi w:val="0"/>
      </w:pPr>
      <w:bookmarkStart w:id="1" w:name="_Toc18111"/>
      <w:r>
        <w:rPr>
          <w:rFonts w:hint="eastAsia"/>
        </w:rPr>
        <w:t>一、说明</w:t>
      </w:r>
      <w:bookmarkEnd w:id="1"/>
    </w:p>
    <w:p w14:paraId="70A8CCD9">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14:paraId="619EFD16">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14:paraId="7D04D862">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14:paraId="6544D397">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14:paraId="794773B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14:paraId="5104190E">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14:paraId="7539AFBD">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14:paraId="783D9F93">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14:paraId="7A88E45C">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w:t>
      </w:r>
      <w:r>
        <w:rPr>
          <w:rFonts w:hint="eastAsia" w:ascii="仿宋" w:hAnsi="仿宋" w:eastAsia="仿宋"/>
          <w:color w:val="000000" w:themeColor="text1"/>
          <w:sz w:val="28"/>
          <w:szCs w:val="28"/>
          <w:lang w:val="en-US" w:eastAsia="zh-CN"/>
          <w14:textFill>
            <w14:solidFill>
              <w14:schemeClr w14:val="tx1"/>
            </w14:solidFill>
          </w14:textFill>
        </w:rPr>
        <w:t>其</w:t>
      </w:r>
      <w:r>
        <w:rPr>
          <w:rFonts w:hint="eastAsia" w:ascii="仿宋" w:hAnsi="仿宋" w:eastAsia="仿宋"/>
          <w:color w:val="000000" w:themeColor="text1"/>
          <w:sz w:val="28"/>
          <w:szCs w:val="28"/>
          <w14:textFill>
            <w14:solidFill>
              <w14:schemeClr w14:val="tx1"/>
            </w14:solidFill>
          </w14:textFill>
        </w:rPr>
        <w:t>具备与项目相适应的胜任能力，并按采购人要求，</w:t>
      </w:r>
      <w:r>
        <w:rPr>
          <w:rFonts w:hint="eastAsia" w:ascii="仿宋" w:hAnsi="仿宋" w:eastAsia="仿宋"/>
          <w:color w:val="000000" w:themeColor="text1"/>
          <w:sz w:val="28"/>
          <w:szCs w:val="28"/>
          <w:lang w:val="en-US" w:eastAsia="zh-CN"/>
          <w14:textFill>
            <w14:solidFill>
              <w14:schemeClr w14:val="tx1"/>
            </w14:solidFill>
          </w14:textFill>
        </w:rPr>
        <w:t>按</w:t>
      </w:r>
      <w:r>
        <w:rPr>
          <w:rFonts w:hint="eastAsia" w:ascii="仿宋" w:hAnsi="仿宋" w:eastAsia="仿宋"/>
          <w:color w:val="000000" w:themeColor="text1"/>
          <w:sz w:val="28"/>
          <w:szCs w:val="28"/>
          <w14:textFill>
            <w14:solidFill>
              <w14:schemeClr w14:val="tx1"/>
            </w14:solidFill>
          </w14:textFill>
        </w:rPr>
        <w:t>时提供符合行业标准的服务。</w:t>
      </w:r>
    </w:p>
    <w:p w14:paraId="06A3D07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14:paraId="4CC8EF35">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14:paraId="68E9CE1E">
      <w:pPr>
        <w:pStyle w:val="5"/>
        <w:bidi w:val="0"/>
      </w:pPr>
      <w:bookmarkStart w:id="2" w:name="_Toc21957"/>
      <w:r>
        <w:rPr>
          <w:rFonts w:hint="eastAsia"/>
        </w:rPr>
        <w:t>二、询价文件</w:t>
      </w:r>
      <w:bookmarkEnd w:id="2"/>
    </w:p>
    <w:p w14:paraId="2A4F0AD2">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14:paraId="23B297CB">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14:paraId="566C55F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14:paraId="4AF74687">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14:paraId="657FEE64">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14:paraId="4D47579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14:paraId="0CD71FBA">
      <w:pPr>
        <w:snapToGrid w:val="0"/>
        <w:spacing w:line="520" w:lineRule="exact"/>
        <w:ind w:firstLine="601"/>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r>
        <w:rPr>
          <w:rFonts w:hint="eastAsia" w:ascii="仿宋" w:hAnsi="仿宋" w:eastAsia="仿宋"/>
          <w:color w:val="000000" w:themeColor="text1"/>
          <w:sz w:val="28"/>
          <w:szCs w:val="28"/>
          <w:lang w:eastAsia="zh-CN"/>
          <w14:textFill>
            <w14:solidFill>
              <w14:schemeClr w14:val="tx1"/>
            </w14:solidFill>
          </w14:textFill>
        </w:rPr>
        <w:t>。</w:t>
      </w:r>
    </w:p>
    <w:p w14:paraId="2CC72E0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14:paraId="4A650DB3">
      <w:pPr>
        <w:pStyle w:val="5"/>
        <w:bidi w:val="0"/>
      </w:pPr>
      <w:bookmarkStart w:id="3" w:name="_Toc6722"/>
      <w:r>
        <w:rPr>
          <w:rFonts w:hint="eastAsia"/>
        </w:rPr>
        <w:t>三、报价文件的编制</w:t>
      </w:r>
      <w:bookmarkEnd w:id="3"/>
    </w:p>
    <w:p w14:paraId="0251F37D">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14:paraId="136A4BE0">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14:paraId="1CB0991B">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14:paraId="65A0D3F5">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14:paraId="2F52083C">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14:paraId="4895F50D">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14:paraId="2CE91631">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000000" w:themeColor="text1"/>
          <w:sz w:val="28"/>
          <w:szCs w:val="28"/>
          <w14:textFill>
            <w14:solidFill>
              <w14:schemeClr w14:val="tx1"/>
            </w14:solidFill>
          </w14:textFill>
        </w:rPr>
        <w:t>函;</w:t>
      </w:r>
    </w:p>
    <w:p w14:paraId="50960E3D">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2.2响应承诺函;</w:t>
      </w:r>
    </w:p>
    <w:p w14:paraId="0D34B6AD">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2.</w:t>
      </w:r>
      <w:r>
        <w:rPr>
          <w:rFonts w:ascii="仿宋" w:hAnsi="仿宋" w:eastAsia="仿宋"/>
          <w:color w:val="auto"/>
          <w:sz w:val="28"/>
          <w:szCs w:val="28"/>
        </w:rPr>
        <w:t>3</w:t>
      </w:r>
      <w:r>
        <w:rPr>
          <w:rFonts w:hint="eastAsia" w:ascii="仿宋" w:hAnsi="仿宋" w:eastAsia="仿宋"/>
          <w:color w:val="auto"/>
          <w:sz w:val="28"/>
          <w:szCs w:val="28"/>
          <w:lang w:val="en-US" w:eastAsia="zh-CN"/>
        </w:rPr>
        <w:t>法人代表身份种苗</w:t>
      </w:r>
      <w:r>
        <w:rPr>
          <w:rFonts w:hint="eastAsia" w:ascii="仿宋" w:hAnsi="仿宋" w:eastAsia="仿宋"/>
          <w:color w:val="auto"/>
          <w:sz w:val="28"/>
          <w:szCs w:val="28"/>
        </w:rPr>
        <w:t>；</w:t>
      </w:r>
    </w:p>
    <w:p w14:paraId="4BF037C1">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w:t>
      </w:r>
      <w:r>
        <w:rPr>
          <w:rFonts w:hint="eastAsia" w:ascii="仿宋" w:hAnsi="仿宋" w:eastAsia="仿宋"/>
          <w:color w:val="000000" w:themeColor="text1"/>
          <w:sz w:val="28"/>
          <w:szCs w:val="28"/>
          <w:lang w:val="en-US" w:eastAsia="zh-CN"/>
          <w14:textFill>
            <w14:solidFill>
              <w14:schemeClr w14:val="tx1"/>
            </w14:solidFill>
          </w14:textFill>
        </w:rPr>
        <w:t>资质</w:t>
      </w:r>
      <w:r>
        <w:rPr>
          <w:rFonts w:hint="eastAsia" w:ascii="仿宋" w:hAnsi="仿宋" w:eastAsia="仿宋"/>
          <w:color w:val="000000" w:themeColor="text1"/>
          <w:sz w:val="28"/>
          <w:szCs w:val="28"/>
          <w14:textFill>
            <w14:solidFill>
              <w14:schemeClr w14:val="tx1"/>
            </w14:solidFill>
          </w14:textFill>
        </w:rPr>
        <w:t>证书。</w:t>
      </w:r>
    </w:p>
    <w:p w14:paraId="7CC4F425">
      <w:pPr>
        <w:pStyle w:val="5"/>
        <w:bidi w:val="0"/>
      </w:pPr>
      <w:bookmarkStart w:id="4" w:name="_Toc14351"/>
      <w:r>
        <w:rPr>
          <w:rFonts w:hint="eastAsia"/>
        </w:rPr>
        <w:t>四、报价要求</w:t>
      </w:r>
      <w:bookmarkEnd w:id="4"/>
    </w:p>
    <w:p w14:paraId="3B6E6CD1">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14:paraId="2FA557C5">
      <w:pPr>
        <w:pStyle w:val="5"/>
        <w:bidi w:val="0"/>
      </w:pPr>
      <w:bookmarkStart w:id="5" w:name="_Toc7441"/>
      <w:r>
        <w:rPr>
          <w:rFonts w:hint="eastAsia"/>
        </w:rPr>
        <w:t>五、报价文件的份数、封装</w:t>
      </w:r>
      <w:bookmarkEnd w:id="5"/>
    </w:p>
    <w:p w14:paraId="36B69290">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14:paraId="777DBFDC">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14:paraId="5CDB4E6D">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14:paraId="6963B022">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14:paraId="417BA5DC">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14:paraId="04921AB8">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14:paraId="0BD96E00">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14:paraId="2E695FE7">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14:paraId="7288D9F8">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14:paraId="148140EB">
      <w:pPr>
        <w:pStyle w:val="5"/>
        <w:bidi w:val="0"/>
      </w:pPr>
      <w:bookmarkStart w:id="6" w:name="_Toc29247"/>
      <w:r>
        <w:rPr>
          <w:rFonts w:hint="eastAsia"/>
        </w:rPr>
        <w:t>六、确定成交供应商办法</w:t>
      </w:r>
      <w:bookmarkEnd w:id="6"/>
    </w:p>
    <w:p w14:paraId="5AD98C70">
      <w:pPr>
        <w:snapToGrid w:val="0"/>
        <w:spacing w:line="360" w:lineRule="auto"/>
        <w:jc w:val="center"/>
        <w:rPr>
          <w:rFonts w:hint="eastAsia" w:ascii="方正小标宋简体" w:eastAsia="方正小标宋简体"/>
          <w:sz w:val="36"/>
          <w:szCs w:val="36"/>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w:t>
      </w:r>
      <w:r>
        <w:rPr>
          <w:rFonts w:hint="eastAsia" w:ascii="仿宋" w:hAnsi="仿宋" w:eastAsia="仿宋"/>
          <w:color w:val="auto"/>
          <w:sz w:val="28"/>
          <w:szCs w:val="28"/>
        </w:rPr>
        <w:t>确定拟派项目组胜任能力最高者为成交供应商(拟派项目组人员胜任能力依据项目组成员持证情况及执业经历评判)，</w:t>
      </w:r>
      <w:r>
        <w:rPr>
          <w:rFonts w:hint="eastAsia" w:ascii="仿宋" w:hAnsi="仿宋" w:eastAsia="仿宋"/>
          <w:color w:val="000000" w:themeColor="text1"/>
          <w:sz w:val="28"/>
          <w:szCs w:val="28"/>
          <w14:textFill>
            <w14:solidFill>
              <w14:schemeClr w14:val="tx1"/>
            </w14:solidFill>
          </w14:textFill>
        </w:rPr>
        <w:t>若以上二者均相同，由采购人直接指定成交人。</w:t>
      </w:r>
    </w:p>
    <w:p w14:paraId="6DD387A6">
      <w:pPr>
        <w:snapToGrid w:val="0"/>
        <w:spacing w:line="360" w:lineRule="auto"/>
        <w:jc w:val="center"/>
        <w:rPr>
          <w:rFonts w:ascii="方正小标宋简体" w:hAnsi="黑体" w:eastAsia="方正小标宋简体"/>
          <w:sz w:val="36"/>
          <w:szCs w:val="36"/>
        </w:rPr>
      </w:pPr>
      <w:r>
        <w:rPr>
          <w:rFonts w:hint="eastAsia" w:ascii="方正小标宋简体" w:eastAsia="方正小标宋简体"/>
          <w:sz w:val="36"/>
          <w:szCs w:val="36"/>
        </w:rPr>
        <w:t>响应文件</w:t>
      </w:r>
    </w:p>
    <w:p w14:paraId="060D0E29">
      <w:pPr>
        <w:snapToGri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（封面）</w:t>
      </w:r>
    </w:p>
    <w:p w14:paraId="70D1E5BB">
      <w:pPr>
        <w:snapToGrid w:val="0"/>
        <w:spacing w:line="520" w:lineRule="exact"/>
        <w:jc w:val="left"/>
        <w:rPr>
          <w:rFonts w:ascii="仿宋" w:hAnsi="仿宋" w:eastAsia="仿宋"/>
          <w:b/>
          <w:sz w:val="32"/>
          <w:szCs w:val="32"/>
        </w:rPr>
      </w:pPr>
    </w:p>
    <w:p w14:paraId="74E68318">
      <w:pPr>
        <w:snapToGrid w:val="0"/>
        <w:spacing w:line="520" w:lineRule="exact"/>
        <w:jc w:val="left"/>
        <w:rPr>
          <w:rFonts w:ascii="仿宋" w:hAnsi="仿宋" w:eastAsia="仿宋"/>
          <w:b/>
          <w:sz w:val="32"/>
          <w:szCs w:val="32"/>
        </w:rPr>
      </w:pPr>
    </w:p>
    <w:p w14:paraId="51C22369">
      <w:pPr>
        <w:snapToGrid w:val="0"/>
        <w:spacing w:line="520" w:lineRule="exact"/>
        <w:jc w:val="center"/>
        <w:rPr>
          <w:rFonts w:hint="default" w:ascii="仿宋" w:hAnsi="仿宋" w:eastAsia="仿宋"/>
          <w:sz w:val="32"/>
          <w:szCs w:val="32"/>
          <w:u w:val="single"/>
          <w:lang w:val="en-US"/>
        </w:rPr>
      </w:pPr>
      <w:r>
        <w:rPr>
          <w:rFonts w:hint="eastAsia" w:ascii="方正小标宋简体" w:hAnsi="方正小标宋简体" w:eastAsia="方正小标宋简体" w:cs="方正小标宋简体"/>
          <w:b/>
          <w:sz w:val="32"/>
          <w:szCs w:val="32"/>
        </w:rPr>
        <w:t>项目名称</w:t>
      </w:r>
      <w:r>
        <w:rPr>
          <w:rFonts w:hint="eastAsia" w:ascii="楷体" w:hAnsi="楷体" w:eastAsia="楷体"/>
          <w:b/>
          <w:sz w:val="32"/>
          <w:szCs w:val="32"/>
          <w:lang w:val="en-US" w:eastAsia="zh-CN"/>
        </w:rPr>
        <w:t>：</w:t>
      </w:r>
      <w:r>
        <w:rPr>
          <w:rFonts w:hint="eastAsia" w:ascii="方正小标宋简体" w:hAnsi="方正小标宋简体" w:eastAsia="方正小标宋简体" w:cs="方正小标宋简体"/>
          <w:b/>
          <w:sz w:val="32"/>
          <w:szCs w:val="32"/>
          <w:u w:val="single"/>
          <w:lang w:val="en-US" w:eastAsia="zh-CN"/>
        </w:rPr>
        <w:t>贵州省现代种业集团ISO管理体系认证服务采购</w:t>
      </w:r>
    </w:p>
    <w:p w14:paraId="1EB16510">
      <w:pPr>
        <w:snapToGrid w:val="0"/>
        <w:spacing w:line="520" w:lineRule="exact"/>
        <w:jc w:val="left"/>
        <w:rPr>
          <w:rFonts w:ascii="仿宋" w:hAnsi="仿宋" w:eastAsia="仿宋"/>
          <w:b/>
          <w:sz w:val="32"/>
          <w:szCs w:val="32"/>
        </w:rPr>
      </w:pPr>
    </w:p>
    <w:p w14:paraId="57C08154">
      <w:pPr>
        <w:snapToGrid w:val="0"/>
        <w:spacing w:line="520" w:lineRule="exact"/>
        <w:jc w:val="left"/>
        <w:rPr>
          <w:rFonts w:ascii="仿宋" w:hAnsi="仿宋" w:eastAsia="仿宋"/>
          <w:b/>
          <w:sz w:val="32"/>
          <w:szCs w:val="32"/>
        </w:rPr>
      </w:pPr>
    </w:p>
    <w:p w14:paraId="4B57AA37">
      <w:pPr>
        <w:snapToGrid w:val="0"/>
        <w:spacing w:line="520" w:lineRule="exact"/>
        <w:jc w:val="center"/>
        <w:rPr>
          <w:rFonts w:ascii="黑体" w:hAnsi="黑体" w:eastAsia="黑体"/>
          <w:sz w:val="32"/>
          <w:szCs w:val="32"/>
        </w:rPr>
      </w:pPr>
    </w:p>
    <w:p w14:paraId="15A67497">
      <w:pPr>
        <w:snapToGrid w:val="0"/>
        <w:spacing w:line="520" w:lineRule="exact"/>
        <w:jc w:val="left"/>
        <w:rPr>
          <w:rFonts w:ascii="仿宋" w:hAnsi="仿宋" w:eastAsia="仿宋"/>
          <w:b/>
          <w:sz w:val="32"/>
          <w:szCs w:val="32"/>
        </w:rPr>
      </w:pPr>
    </w:p>
    <w:p w14:paraId="7E8CD4CD">
      <w:pPr>
        <w:snapToGrid w:val="0"/>
        <w:spacing w:line="520" w:lineRule="exact"/>
        <w:jc w:val="left"/>
        <w:rPr>
          <w:rFonts w:ascii="仿宋" w:hAnsi="仿宋" w:eastAsia="仿宋"/>
          <w:b/>
          <w:sz w:val="32"/>
          <w:szCs w:val="32"/>
        </w:rPr>
      </w:pPr>
    </w:p>
    <w:p w14:paraId="31AB499A">
      <w:pPr>
        <w:snapToGrid w:val="0"/>
        <w:spacing w:line="520" w:lineRule="exact"/>
        <w:jc w:val="left"/>
        <w:rPr>
          <w:rFonts w:ascii="仿宋" w:hAnsi="仿宋" w:eastAsia="仿宋"/>
          <w:b/>
          <w:sz w:val="32"/>
          <w:szCs w:val="32"/>
        </w:rPr>
      </w:pPr>
    </w:p>
    <w:p w14:paraId="37C25EAC">
      <w:pPr>
        <w:snapToGrid w:val="0"/>
        <w:spacing w:line="360" w:lineRule="auto"/>
        <w:ind w:firstLine="630" w:firstLineChars="196"/>
        <w:jc w:val="left"/>
        <w:rPr>
          <w:rFonts w:ascii="楷体" w:hAnsi="楷体" w:eastAsia="楷体"/>
          <w:b/>
          <w:sz w:val="32"/>
          <w:szCs w:val="32"/>
          <w:u w:val="single"/>
        </w:rPr>
      </w:pPr>
      <w:r>
        <w:rPr>
          <w:rFonts w:hint="eastAsia" w:ascii="楷体" w:hAnsi="楷体" w:eastAsia="楷体"/>
          <w:b/>
          <w:sz w:val="32"/>
          <w:szCs w:val="32"/>
        </w:rPr>
        <w:t>供应商名称 ：</w:t>
      </w:r>
      <w:r>
        <w:rPr>
          <w:rFonts w:hint="eastAsia" w:ascii="楷体" w:hAnsi="楷体" w:eastAsia="楷体"/>
          <w:b/>
          <w:sz w:val="32"/>
          <w:szCs w:val="32"/>
          <w:u w:val="single"/>
        </w:rPr>
        <w:t xml:space="preserve">                           </w:t>
      </w:r>
    </w:p>
    <w:p w14:paraId="2F37E0FF">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法定代表人姓名：</w:t>
      </w:r>
      <w:r>
        <w:rPr>
          <w:rFonts w:hint="eastAsia" w:ascii="楷体" w:hAnsi="楷体" w:eastAsia="楷体"/>
          <w:b/>
          <w:sz w:val="32"/>
          <w:szCs w:val="32"/>
          <w:u w:val="single"/>
          <w:lang w:val="en-US" w:eastAsia="zh-CN"/>
        </w:rPr>
        <w:t xml:space="preserve">             </w:t>
      </w:r>
      <w:r>
        <w:rPr>
          <w:rFonts w:hint="eastAsia" w:ascii="楷体" w:hAnsi="楷体" w:eastAsia="楷体"/>
          <w:b/>
          <w:sz w:val="32"/>
          <w:szCs w:val="32"/>
        </w:rPr>
        <w:t>手机：</w:t>
      </w:r>
      <w:r>
        <w:rPr>
          <w:rFonts w:hint="eastAsia" w:ascii="楷体" w:hAnsi="楷体" w:eastAsia="楷体"/>
          <w:b/>
          <w:sz w:val="32"/>
          <w:szCs w:val="32"/>
          <w:u w:val="single"/>
        </w:rPr>
        <w:t xml:space="preserve">               </w:t>
      </w:r>
    </w:p>
    <w:p w14:paraId="507B6721">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地址：</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p>
    <w:p w14:paraId="116DA340">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电话：</w:t>
      </w:r>
      <w:r>
        <w:rPr>
          <w:rFonts w:hint="eastAsia" w:ascii="楷体" w:hAnsi="楷体" w:eastAsia="楷体"/>
          <w:b/>
          <w:sz w:val="32"/>
          <w:szCs w:val="32"/>
          <w:u w:val="none"/>
        </w:rPr>
        <w:t xml:space="preserve">                      </w:t>
      </w:r>
    </w:p>
    <w:p w14:paraId="7BD72456">
      <w:pPr>
        <w:snapToGrid w:val="0"/>
        <w:spacing w:line="360" w:lineRule="auto"/>
        <w:ind w:firstLine="630" w:firstLineChars="196"/>
        <w:jc w:val="left"/>
        <w:rPr>
          <w:rFonts w:ascii="楷体" w:hAnsi="楷体" w:eastAsia="楷体"/>
          <w:b/>
          <w:sz w:val="32"/>
          <w:szCs w:val="32"/>
        </w:rPr>
      </w:pPr>
      <w:r>
        <w:rPr>
          <w:rFonts w:hint="eastAsia" w:ascii="楷体" w:hAnsi="楷体" w:eastAsia="楷体"/>
          <w:b/>
          <w:sz w:val="32"/>
          <w:szCs w:val="32"/>
        </w:rPr>
        <w:t>电子邮箱：</w:t>
      </w:r>
      <w:r>
        <w:rPr>
          <w:rFonts w:hint="eastAsia" w:ascii="楷体" w:hAnsi="楷体" w:eastAsia="楷体"/>
          <w:b/>
          <w:sz w:val="32"/>
          <w:szCs w:val="32"/>
          <w:u w:val="single"/>
        </w:rPr>
        <w:t xml:space="preserve">                  </w:t>
      </w:r>
    </w:p>
    <w:p w14:paraId="168B3132">
      <w:pPr>
        <w:snapToGrid w:val="0"/>
        <w:spacing w:line="360" w:lineRule="auto"/>
        <w:ind w:firstLine="630" w:firstLineChars="196"/>
        <w:jc w:val="left"/>
        <w:rPr>
          <w:rFonts w:hint="eastAsia" w:ascii="楷体" w:hAnsi="楷体" w:eastAsia="楷体"/>
          <w:b/>
          <w:sz w:val="32"/>
          <w:szCs w:val="32"/>
          <w:lang w:eastAsia="zh-CN"/>
        </w:rPr>
      </w:pPr>
    </w:p>
    <w:p w14:paraId="6EF51147">
      <w:pPr>
        <w:snapToGrid w:val="0"/>
        <w:spacing w:line="360" w:lineRule="auto"/>
        <w:jc w:val="left"/>
        <w:rPr>
          <w:rFonts w:ascii="仿宋" w:hAnsi="仿宋" w:eastAsia="仿宋"/>
          <w:b/>
          <w:sz w:val="32"/>
          <w:szCs w:val="32"/>
        </w:rPr>
      </w:pPr>
    </w:p>
    <w:p w14:paraId="6791C872">
      <w:pPr>
        <w:snapToGrid w:val="0"/>
        <w:spacing w:line="360" w:lineRule="auto"/>
        <w:jc w:val="center"/>
        <w:rPr>
          <w:rFonts w:hint="eastAsia" w:ascii="黑体" w:hAnsi="黑体" w:eastAsia="黑体"/>
          <w:sz w:val="36"/>
          <w:szCs w:val="36"/>
        </w:rPr>
      </w:pPr>
      <w:r>
        <w:rPr>
          <w:rFonts w:hint="eastAsia" w:ascii="仿宋" w:hAnsi="仿宋" w:eastAsia="仿宋"/>
          <w:b/>
          <w:sz w:val="32"/>
          <w:szCs w:val="32"/>
        </w:rPr>
        <w:t>日期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rPr>
        <w:t>日</w:t>
      </w:r>
    </w:p>
    <w:p w14:paraId="07E41C9B">
      <w:pPr>
        <w:rPr>
          <w:rFonts w:hint="eastAsia" w:ascii="黑体" w:hAnsi="黑体" w:eastAsia="黑体"/>
          <w:sz w:val="36"/>
          <w:szCs w:val="36"/>
        </w:rPr>
      </w:pPr>
      <w:r>
        <w:rPr>
          <w:rFonts w:hint="eastAsia" w:ascii="黑体" w:hAnsi="黑体" w:eastAsia="黑体"/>
          <w:sz w:val="36"/>
          <w:szCs w:val="36"/>
        </w:rPr>
        <w:br w:type="page"/>
      </w:r>
    </w:p>
    <w:p w14:paraId="249C72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报价</w:t>
      </w:r>
      <w:r>
        <w:rPr>
          <w:rFonts w:hint="eastAsia" w:ascii="方正小标宋简体" w:eastAsia="方正小标宋简体"/>
          <w:sz w:val="36"/>
          <w:szCs w:val="36"/>
        </w:rPr>
        <w:t>函</w:t>
      </w:r>
    </w:p>
    <w:p w14:paraId="4DC07EAA">
      <w:pPr>
        <w:snapToGrid w:val="0"/>
        <w:spacing w:line="600" w:lineRule="exact"/>
        <w:ind w:firstLine="600"/>
        <w:jc w:val="left"/>
        <w:rPr>
          <w:rFonts w:hint="eastAsia" w:ascii="仿宋" w:hAnsi="仿宋" w:eastAsia="仿宋"/>
          <w:sz w:val="28"/>
          <w:szCs w:val="28"/>
          <w:u w:val="single"/>
          <w:lang w:eastAsia="zh-CN"/>
        </w:rPr>
      </w:pPr>
      <w:r>
        <w:rPr>
          <w:rFonts w:hint="eastAsia" w:ascii="仿宋" w:hAnsi="仿宋" w:eastAsia="仿宋"/>
          <w:sz w:val="28"/>
          <w:szCs w:val="28"/>
        </w:rPr>
        <w:t>致：</w:t>
      </w:r>
      <w:r>
        <w:rPr>
          <w:rFonts w:hint="eastAsia" w:ascii="仿宋" w:hAnsi="仿宋" w:eastAsia="仿宋"/>
          <w:sz w:val="28"/>
          <w:szCs w:val="28"/>
          <w:u w:val="single"/>
          <w:lang w:eastAsia="zh-CN"/>
        </w:rPr>
        <w:t>贵州省现代种业集团有限公司</w:t>
      </w:r>
    </w:p>
    <w:p w14:paraId="505057D5">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ascii="仿宋" w:hAnsi="仿宋" w:eastAsia="仿宋"/>
          <w:sz w:val="28"/>
          <w:szCs w:val="28"/>
        </w:rPr>
        <w:t>我方收到并研究了贵单位的</w:t>
      </w:r>
      <w:r>
        <w:rPr>
          <w:rFonts w:hint="eastAsia" w:ascii="仿宋" w:hAnsi="仿宋" w:eastAsia="仿宋"/>
          <w:sz w:val="28"/>
          <w:szCs w:val="28"/>
          <w:lang w:val="en-US" w:eastAsia="zh-CN"/>
        </w:rPr>
        <w:t>采购</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sz w:val="28"/>
          <w:szCs w:val="28"/>
          <w:u w:val="single"/>
          <w:lang w:val="en-US" w:eastAsia="zh-CN"/>
        </w:rPr>
        <w:t>贵州省现代种业集团ISO管理体系认证服务采购</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w:t>
      </w:r>
      <w:r>
        <w:rPr>
          <w:rFonts w:hint="eastAsia" w:ascii="仿宋" w:hAnsi="仿宋" w:eastAsia="仿宋"/>
          <w:sz w:val="28"/>
          <w:szCs w:val="28"/>
          <w:lang w:val="en-US" w:eastAsia="zh-CN"/>
        </w:rPr>
        <w:t>采购</w:t>
      </w:r>
      <w:r>
        <w:rPr>
          <w:rFonts w:hint="eastAsia" w:ascii="仿宋" w:hAnsi="仿宋" w:eastAsia="仿宋"/>
          <w:sz w:val="28"/>
          <w:szCs w:val="28"/>
        </w:rPr>
        <w:t>文件</w:t>
      </w:r>
      <w:r>
        <w:rPr>
          <w:rFonts w:ascii="仿宋" w:hAnsi="仿宋" w:eastAsia="仿宋"/>
          <w:sz w:val="28"/>
          <w:szCs w:val="28"/>
        </w:rPr>
        <w:t>规定的内容，承担项目的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响应</w:t>
      </w:r>
      <w:r>
        <w:rPr>
          <w:rFonts w:ascii="仿宋" w:hAnsi="仿宋" w:eastAsia="仿宋"/>
          <w:sz w:val="28"/>
          <w:szCs w:val="28"/>
        </w:rPr>
        <w:t>人的责任和义务。应由承包者承担的风险，我方在</w:t>
      </w:r>
      <w:r>
        <w:rPr>
          <w:rFonts w:hint="eastAsia" w:ascii="仿宋" w:hAnsi="仿宋" w:eastAsia="仿宋"/>
          <w:sz w:val="28"/>
          <w:szCs w:val="28"/>
        </w:rPr>
        <w:t>响应</w:t>
      </w:r>
      <w:r>
        <w:rPr>
          <w:rFonts w:ascii="仿宋" w:hAnsi="仿宋" w:eastAsia="仿宋"/>
          <w:sz w:val="28"/>
          <w:szCs w:val="28"/>
        </w:rPr>
        <w:t>报价中已列入费用。</w:t>
      </w:r>
    </w:p>
    <w:p w14:paraId="2D269271">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bookmarkStart w:id="7" w:name="_Hlk508377867"/>
      <w:r>
        <w:rPr>
          <w:rFonts w:hint="eastAsia" w:ascii="仿宋" w:hAnsi="仿宋" w:eastAsia="仿宋"/>
          <w:sz w:val="28"/>
          <w:szCs w:val="28"/>
          <w:lang w:val="en-US" w:eastAsia="zh-CN"/>
        </w:rPr>
        <w:t>.</w:t>
      </w:r>
      <w:r>
        <w:rPr>
          <w:rFonts w:hint="eastAsia" w:ascii="仿宋" w:hAnsi="仿宋" w:eastAsia="仿宋"/>
          <w:sz w:val="28"/>
          <w:szCs w:val="28"/>
        </w:rPr>
        <w:t>我方响应的服务费收费方式：</w:t>
      </w:r>
      <w:r>
        <w:rPr>
          <w:rFonts w:hint="eastAsia" w:ascii="仿宋" w:hAnsi="仿宋" w:eastAsia="仿宋"/>
          <w:color w:val="000000" w:themeColor="text1"/>
          <w:sz w:val="28"/>
          <w:szCs w:val="28"/>
          <w14:textFill>
            <w14:solidFill>
              <w14:schemeClr w14:val="tx1"/>
            </w14:solidFill>
          </w14:textFill>
        </w:rPr>
        <w:t>我方的响应总报价为人民币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（大写）元整（RMB：</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w:t>
      </w:r>
    </w:p>
    <w:bookmarkEnd w:id="7"/>
    <w:p w14:paraId="488D02FD">
      <w:pPr>
        <w:snapToGrid w:val="0"/>
        <w:spacing w:line="600" w:lineRule="exact"/>
        <w:ind w:firstLine="600"/>
        <w:jc w:val="left"/>
        <w:rPr>
          <w:rFonts w:hint="default" w:ascii="仿宋" w:hAnsi="仿宋" w:eastAsia="仿宋"/>
          <w:sz w:val="28"/>
          <w:szCs w:val="28"/>
          <w:u w:val="single"/>
          <w:lang w:val="en-US" w:eastAsia="zh-CN"/>
        </w:rPr>
      </w:pPr>
      <w:r>
        <w:rPr>
          <w:rFonts w:hint="eastAsia" w:ascii="仿宋" w:hAnsi="仿宋" w:eastAsia="仿宋"/>
          <w:sz w:val="28"/>
          <w:szCs w:val="28"/>
        </w:rPr>
        <w:t>3</w:t>
      </w:r>
      <w:r>
        <w:rPr>
          <w:rFonts w:hint="eastAsia" w:ascii="仿宋" w:hAnsi="仿宋" w:eastAsia="仿宋"/>
          <w:sz w:val="28"/>
          <w:szCs w:val="28"/>
          <w:lang w:val="en-US" w:eastAsia="zh-CN"/>
        </w:rPr>
        <w:t>.付款方式：</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（接受/不接受）无预付款，自乙方进场服务且采购方拿到对应认证证书后支付至总服务款项的100%。</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p>
    <w:p w14:paraId="324F6DED">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如果我方成为最终成交人，将按照合同约定的日期开始本项目采购范围内工作内容的服务。我方同意本响应函在</w:t>
      </w:r>
      <w:r>
        <w:rPr>
          <w:rFonts w:hint="eastAsia" w:ascii="仿宋" w:hAnsi="仿宋" w:eastAsia="仿宋"/>
          <w:sz w:val="28"/>
          <w:szCs w:val="28"/>
          <w:lang w:val="en-US" w:eastAsia="zh-CN"/>
        </w:rPr>
        <w:t>采购</w:t>
      </w:r>
      <w:r>
        <w:rPr>
          <w:rFonts w:hint="eastAsia" w:ascii="仿宋" w:hAnsi="仿宋" w:eastAsia="仿宋"/>
          <w:sz w:val="28"/>
          <w:szCs w:val="28"/>
        </w:rPr>
        <w:t>文件规定的提交响应文件截止时间后，对我方具有约束力，且随时准备接受你方发出的成交通知。</w:t>
      </w:r>
    </w:p>
    <w:p w14:paraId="609FD7EF">
      <w:pPr>
        <w:snapToGrid w:val="0"/>
        <w:spacing w:line="600" w:lineRule="exact"/>
        <w:ind w:firstLine="6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如果我方成为最终成交人，我方承诺按照采购人要求完成，同时承诺不再另行收取费用;我方承诺在服务期内完成采购范围的内容并提供相应的服务。</w:t>
      </w:r>
    </w:p>
    <w:p w14:paraId="58355642">
      <w:pPr>
        <w:snapToGrid w:val="0"/>
        <w:spacing w:line="600" w:lineRule="exact"/>
        <w:ind w:firstLine="600"/>
        <w:jc w:val="lef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在签署协议书之前，本响应函包括其所有附属文件，将构成双方之间具有约束力的合同文件。</w:t>
      </w:r>
    </w:p>
    <w:p w14:paraId="4DF05E2C">
      <w:pPr>
        <w:snapToGrid w:val="0"/>
        <w:spacing w:line="600" w:lineRule="exact"/>
        <w:ind w:firstLine="600"/>
        <w:jc w:val="left"/>
        <w:rPr>
          <w:rFonts w:hint="eastAsia" w:ascii="仿宋" w:hAnsi="仿宋" w:eastAsia="仿宋"/>
          <w:sz w:val="28"/>
          <w:szCs w:val="28"/>
        </w:rPr>
      </w:pPr>
    </w:p>
    <w:p w14:paraId="01B7A619">
      <w:pPr>
        <w:snapToGrid w:val="0"/>
        <w:spacing w:line="600" w:lineRule="exact"/>
        <w:ind w:firstLine="600"/>
        <w:jc w:val="left"/>
        <w:rPr>
          <w:rFonts w:hint="eastAsia" w:ascii="仿宋" w:hAnsi="仿宋" w:eastAsia="仿宋"/>
          <w:sz w:val="28"/>
          <w:szCs w:val="28"/>
        </w:rPr>
      </w:pPr>
    </w:p>
    <w:p w14:paraId="1996F406">
      <w:pPr>
        <w:spacing w:line="360" w:lineRule="auto"/>
        <w:ind w:right="44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535BA2CE">
      <w:pPr>
        <w:spacing w:line="360" w:lineRule="auto"/>
        <w:ind w:right="1280" w:firstLine="5740" w:firstLineChars="2050"/>
        <w:rPr>
          <w:rFonts w:ascii="仿宋" w:hAnsi="仿宋" w:eastAsia="仿宋"/>
          <w:bCs/>
          <w:sz w:val="28"/>
          <w:szCs w:val="28"/>
        </w:rPr>
      </w:pPr>
      <w:r>
        <w:rPr>
          <w:rFonts w:ascii="仿宋" w:hAnsi="仿宋" w:eastAsia="仿宋"/>
          <w:bCs/>
          <w:sz w:val="28"/>
          <w:szCs w:val="28"/>
        </w:rPr>
        <w:t>授权代表签字：</w:t>
      </w:r>
    </w:p>
    <w:p w14:paraId="3218B106">
      <w:pPr>
        <w:keepNext w:val="0"/>
        <w:keepLines w:val="0"/>
        <w:pageBreakBefore w:val="0"/>
        <w:widowControl w:val="0"/>
        <w:kinsoku/>
        <w:wordWrap/>
        <w:overflowPunct/>
        <w:topLinePunct w:val="0"/>
        <w:autoSpaceDE/>
        <w:autoSpaceDN/>
        <w:bidi w:val="0"/>
        <w:adjustRightInd/>
        <w:snapToGrid/>
        <w:spacing w:line="560" w:lineRule="exact"/>
        <w:ind w:right="0" w:firstLine="5740" w:firstLineChars="2050"/>
        <w:jc w:val="left"/>
        <w:textAlignment w:val="auto"/>
        <w:rPr>
          <w:rFonts w:hint="default" w:ascii="仿宋" w:hAnsi="仿宋" w:eastAsia="仿宋"/>
          <w:bCs/>
          <w:sz w:val="32"/>
          <w:szCs w:val="32"/>
          <w:lang w:val="en-US"/>
        </w:rPr>
      </w:pPr>
      <w:r>
        <w:rPr>
          <w:rFonts w:ascii="仿宋" w:hAnsi="仿宋" w:eastAsia="仿宋"/>
          <w:bCs/>
          <w:sz w:val="28"/>
          <w:szCs w:val="28"/>
        </w:rPr>
        <w:t xml:space="preserve">日期：  年 </w:t>
      </w:r>
      <w:r>
        <w:rPr>
          <w:rFonts w:hint="eastAsia" w:ascii="仿宋" w:hAnsi="仿宋" w:eastAsia="仿宋"/>
          <w:bCs/>
          <w:sz w:val="28"/>
          <w:szCs w:val="28"/>
          <w:lang w:val="en-US" w:eastAsia="zh-CN"/>
        </w:rPr>
        <w:t xml:space="preserve"> </w:t>
      </w:r>
      <w:r>
        <w:rPr>
          <w:rFonts w:ascii="仿宋" w:hAnsi="仿宋" w:eastAsia="仿宋"/>
          <w:bCs/>
          <w:sz w:val="28"/>
          <w:szCs w:val="28"/>
        </w:rPr>
        <w:t>月</w:t>
      </w:r>
      <w:r>
        <w:rPr>
          <w:rFonts w:hint="eastAsia" w:ascii="仿宋" w:hAnsi="仿宋" w:eastAsia="仿宋"/>
          <w:bCs/>
          <w:sz w:val="28"/>
          <w:szCs w:val="28"/>
          <w:lang w:val="en-US" w:eastAsia="zh-CN"/>
        </w:rPr>
        <w:t xml:space="preserve">  日</w:t>
      </w:r>
    </w:p>
    <w:p w14:paraId="10B8AF2A">
      <w:pPr>
        <w:rPr>
          <w:rFonts w:hint="eastAsia" w:ascii="黑体" w:hAnsi="黑体" w:eastAsia="黑体"/>
          <w:sz w:val="32"/>
          <w:szCs w:val="32"/>
        </w:rPr>
      </w:pPr>
      <w:r>
        <w:rPr>
          <w:rFonts w:hint="eastAsia" w:ascii="黑体" w:hAnsi="黑体" w:eastAsia="黑体"/>
          <w:sz w:val="32"/>
          <w:szCs w:val="32"/>
        </w:rPr>
        <w:br w:type="page"/>
      </w:r>
    </w:p>
    <w:p w14:paraId="1623D7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二</w:t>
      </w:r>
      <w:r>
        <w:rPr>
          <w:rFonts w:hint="eastAsia" w:ascii="方正小标宋简体" w:eastAsia="方正小标宋简体"/>
          <w:sz w:val="36"/>
          <w:szCs w:val="36"/>
          <w:lang w:eastAsia="zh-CN"/>
        </w:rPr>
        <w:t>）响应承诺函</w:t>
      </w:r>
    </w:p>
    <w:p w14:paraId="22A62FC8">
      <w:pPr>
        <w:snapToGrid w:val="0"/>
        <w:spacing w:line="600" w:lineRule="exact"/>
        <w:ind w:firstLine="600"/>
        <w:jc w:val="left"/>
        <w:rPr>
          <w:rFonts w:ascii="仿宋" w:hAnsi="仿宋" w:eastAsia="仿宋"/>
          <w:sz w:val="28"/>
          <w:szCs w:val="28"/>
        </w:rPr>
      </w:pPr>
    </w:p>
    <w:p w14:paraId="1848B4F6">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我公司慎重作出以下承诺 ：</w:t>
      </w:r>
    </w:p>
    <w:p w14:paraId="09346A7A">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一、关于响应资格的承诺 </w:t>
      </w:r>
    </w:p>
    <w:p w14:paraId="3FBD995E">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 xml:space="preserve">       </w:t>
      </w:r>
      <w:r>
        <w:rPr>
          <w:rFonts w:hint="eastAsia" w:ascii="仿宋" w:hAnsi="仿宋" w:eastAsia="仿宋"/>
          <w:sz w:val="28"/>
          <w:szCs w:val="28"/>
        </w:rPr>
        <w:t>（被或未被）责令停业的；</w:t>
      </w:r>
    </w:p>
    <w:p w14:paraId="2E1E8858">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 xml:space="preserve">       </w:t>
      </w:r>
      <w:r>
        <w:rPr>
          <w:rFonts w:hint="eastAsia" w:ascii="仿宋" w:hAnsi="仿宋" w:eastAsia="仿宋"/>
          <w:sz w:val="28"/>
          <w:szCs w:val="28"/>
        </w:rPr>
        <w:t>（被或未被）暂停或取消执业资格的；</w:t>
      </w:r>
    </w:p>
    <w:p w14:paraId="1A019DA5">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u w:val="single"/>
        </w:rPr>
        <w:t xml:space="preserve">       </w:t>
      </w:r>
      <w:r>
        <w:rPr>
          <w:rFonts w:hint="eastAsia" w:ascii="仿宋" w:hAnsi="仿宋" w:eastAsia="仿宋"/>
          <w:sz w:val="28"/>
          <w:szCs w:val="28"/>
        </w:rPr>
        <w:t xml:space="preserve"> 财产（被或未被）接管或冻结的；</w:t>
      </w:r>
    </w:p>
    <w:p w14:paraId="3B0947D2">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w:t>
      </w:r>
      <w:r>
        <w:rPr>
          <w:rFonts w:hint="eastAsia" w:ascii="仿宋" w:hAnsi="仿宋" w:eastAsia="仿宋"/>
          <w:sz w:val="28"/>
          <w:szCs w:val="28"/>
          <w:u w:val="single"/>
        </w:rPr>
        <w:t xml:space="preserve">        </w:t>
      </w:r>
      <w:r>
        <w:rPr>
          <w:rFonts w:hint="eastAsia" w:ascii="仿宋" w:hAnsi="仿宋" w:eastAsia="仿宋"/>
          <w:sz w:val="28"/>
          <w:szCs w:val="28"/>
        </w:rPr>
        <w:t>（有或没有）弄虚作假、行贿或者其他违法违规行为。</w:t>
      </w:r>
    </w:p>
    <w:p w14:paraId="76E0DF2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19E20D79">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7A3AAB5B">
      <w:pPr>
        <w:snapToGrid w:val="0"/>
        <w:spacing w:line="600" w:lineRule="exact"/>
        <w:ind w:firstLine="600"/>
        <w:jc w:val="left"/>
        <w:rPr>
          <w:rFonts w:ascii="仿宋" w:hAnsi="仿宋" w:eastAsia="仿宋"/>
          <w:sz w:val="28"/>
          <w:szCs w:val="28"/>
        </w:rPr>
      </w:pPr>
      <w:bookmarkStart w:id="8" w:name="D10资格标投标承诺函"/>
      <w:bookmarkEnd w:id="8"/>
      <w:bookmarkStart w:id="9" w:name="D8投标承诺函"/>
      <w:r>
        <w:rPr>
          <w:rFonts w:hint="eastAsia" w:ascii="仿宋" w:hAnsi="仿宋" w:eastAsia="仿宋"/>
          <w:sz w:val="28"/>
          <w:szCs w:val="28"/>
        </w:rPr>
        <w:t>三、其他承诺</w:t>
      </w:r>
    </w:p>
    <w:p w14:paraId="05B8A858">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14:paraId="7F58F165">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2.如我单位参与磋商的相关资料有弄虚作假情况，我单位将自动放弃成交人资格。</w:t>
      </w:r>
    </w:p>
    <w:p w14:paraId="0459676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3.我单位完全响应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564E3150">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9"/>
      <w:r>
        <w:rPr>
          <w:rFonts w:hint="eastAsia" w:ascii="仿宋" w:hAnsi="仿宋" w:eastAsia="仿宋"/>
          <w:sz w:val="28"/>
          <w:szCs w:val="28"/>
        </w:rPr>
        <w:t>承诺不实，将承担由此产生的全部责任。</w:t>
      </w:r>
    </w:p>
    <w:p w14:paraId="0B439C74">
      <w:pPr>
        <w:snapToGrid w:val="0"/>
        <w:spacing w:line="600" w:lineRule="exact"/>
        <w:ind w:firstLine="600"/>
        <w:jc w:val="left"/>
        <w:rPr>
          <w:rFonts w:ascii="仿宋" w:hAnsi="仿宋" w:eastAsia="仿宋"/>
          <w:sz w:val="28"/>
          <w:szCs w:val="28"/>
        </w:rPr>
      </w:pPr>
    </w:p>
    <w:p w14:paraId="7139148F">
      <w:pPr>
        <w:spacing w:line="360" w:lineRule="auto"/>
        <w:ind w:right="720" w:firstLine="5460" w:firstLineChars="1950"/>
        <w:jc w:val="lef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5916E84E">
      <w:pPr>
        <w:spacing w:line="360" w:lineRule="auto"/>
        <w:ind w:right="720" w:firstLine="5460" w:firstLineChars="1950"/>
        <w:jc w:val="left"/>
        <w:rPr>
          <w:rFonts w:ascii="仿宋" w:hAnsi="仿宋" w:eastAsia="仿宋"/>
          <w:bCs/>
          <w:sz w:val="28"/>
          <w:szCs w:val="28"/>
        </w:rPr>
      </w:pPr>
      <w:r>
        <w:rPr>
          <w:rFonts w:ascii="仿宋" w:hAnsi="仿宋" w:eastAsia="仿宋"/>
          <w:bCs/>
          <w:sz w:val="28"/>
          <w:szCs w:val="28"/>
        </w:rPr>
        <w:t>授权代表签字：</w:t>
      </w:r>
    </w:p>
    <w:p w14:paraId="7B3BA10A">
      <w:pPr>
        <w:wordWrap w:val="0"/>
        <w:spacing w:line="360" w:lineRule="auto"/>
        <w:ind w:right="480" w:firstLine="5460" w:firstLineChars="1950"/>
        <w:jc w:val="left"/>
        <w:rPr>
          <w:rFonts w:hint="eastAsia" w:ascii="仿宋" w:hAnsi="仿宋" w:eastAsia="仿宋"/>
          <w:b/>
          <w:bCs/>
          <w:sz w:val="28"/>
          <w:szCs w:val="28"/>
          <w:lang w:val="en-US" w:eastAsia="zh-CN"/>
        </w:rPr>
        <w:sectPr>
          <w:footerReference r:id="rId3" w:type="default"/>
          <w:pgSz w:w="11900" w:h="16840"/>
          <w:pgMar w:top="1440" w:right="1080" w:bottom="1440" w:left="1080" w:header="879" w:footer="1203" w:gutter="0"/>
          <w:cols w:space="720" w:num="1"/>
          <w:docGrid w:linePitch="286" w:charSpace="0"/>
        </w:sectPr>
      </w:pPr>
      <w:r>
        <w:rPr>
          <w:rFonts w:ascii="仿宋" w:hAnsi="仿宋" w:eastAsia="仿宋"/>
          <w:bCs/>
          <w:sz w:val="28"/>
          <w:szCs w:val="28"/>
        </w:rPr>
        <w:t xml:space="preserve">日期：   年   月   </w:t>
      </w:r>
      <w:r>
        <w:rPr>
          <w:rFonts w:hint="eastAsia" w:ascii="仿宋" w:hAnsi="仿宋" w:eastAsia="仿宋"/>
          <w:bCs/>
          <w:sz w:val="28"/>
          <w:szCs w:val="28"/>
          <w:lang w:val="en-US" w:eastAsia="zh-CN"/>
        </w:rPr>
        <w:t>日</w:t>
      </w:r>
    </w:p>
    <w:p w14:paraId="1C6C030B">
      <w:pPr>
        <w:pStyle w:val="2"/>
        <w:keepNext w:val="0"/>
        <w:keepLines w:val="0"/>
        <w:pageBreakBefore w:val="0"/>
        <w:widowControl w:val="0"/>
        <w:kinsoku/>
        <w:wordWrap/>
        <w:overflowPunct/>
        <w:topLinePunct w:val="0"/>
        <w:autoSpaceDE/>
        <w:autoSpaceDN/>
        <w:bidi w:val="0"/>
        <w:adjustRightInd/>
        <w:snapToGrid/>
        <w:spacing w:line="226" w:lineRule="auto"/>
        <w:ind w:left="0"/>
        <w:jc w:val="center"/>
        <w:textAlignment w:val="auto"/>
        <w:rPr>
          <w:rFonts w:hint="eastAsia" w:ascii="仿宋" w:hAnsi="仿宋" w:eastAsia="仿宋" w:cs="仿宋"/>
          <w:b/>
          <w:bCs/>
          <w:sz w:val="28"/>
          <w:szCs w:val="28"/>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三</w:t>
      </w:r>
      <w:r>
        <w:rPr>
          <w:rFonts w:hint="eastAsia" w:ascii="方正小标宋简体" w:eastAsia="方正小标宋简体"/>
          <w:sz w:val="36"/>
          <w:szCs w:val="36"/>
          <w:lang w:eastAsia="zh-CN"/>
        </w:rPr>
        <w:t>）</w:t>
      </w:r>
      <w:r>
        <w:rPr>
          <w:rFonts w:hint="eastAsia" w:ascii="宋体" w:hAnsi="宋体" w:eastAsia="宋体" w:cs="宋体"/>
          <w:b/>
          <w:bCs/>
          <w:spacing w:val="8"/>
          <w:sz w:val="32"/>
          <w:szCs w:val="32"/>
        </w:rPr>
        <w:t>法人代表身份证明</w:t>
      </w:r>
    </w:p>
    <w:p w14:paraId="7680E4E0">
      <w:pPr>
        <w:pStyle w:val="2"/>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贵州省现代种业集团有限公司</w:t>
      </w:r>
      <w:r>
        <w:rPr>
          <w:rFonts w:hint="eastAsia" w:ascii="仿宋" w:hAnsi="仿宋" w:eastAsia="仿宋" w:cs="仿宋"/>
          <w:spacing w:val="2"/>
          <w:sz w:val="28"/>
          <w:szCs w:val="28"/>
        </w:rPr>
        <w:t>：</w:t>
      </w:r>
    </w:p>
    <w:p w14:paraId="0986BB25">
      <w:pPr>
        <w:pStyle w:val="2"/>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5"/>
          <w:sz w:val="28"/>
          <w:szCs w:val="28"/>
          <w:u w:val="single" w:color="auto"/>
          <w:lang w:val="en-US" w:eastAsia="zh-CN"/>
        </w:rPr>
        <w:t xml:space="preserve">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val="en-US" w:eastAsia="zh-CN"/>
        </w:rPr>
        <w:t xml:space="preserve"> </w:t>
      </w:r>
      <w:r>
        <w:rPr>
          <w:rFonts w:hint="eastAsia" w:ascii="仿宋" w:hAnsi="仿宋" w:eastAsia="仿宋" w:cs="仿宋"/>
          <w:spacing w:val="-5"/>
          <w:sz w:val="28"/>
          <w:szCs w:val="28"/>
          <w:u w:val="single" w:color="auto"/>
        </w:rPr>
        <w:t>姓名</w:t>
      </w:r>
      <w:r>
        <w:rPr>
          <w:rFonts w:hint="eastAsia" w:ascii="仿宋" w:hAnsi="仿宋" w:eastAsia="仿宋" w:cs="仿宋"/>
          <w:spacing w:val="-5"/>
          <w:sz w:val="28"/>
          <w:szCs w:val="28"/>
          <w:u w:val="single" w:color="auto"/>
          <w:lang w:val="en-US" w:eastAsia="zh-CN"/>
        </w:rPr>
        <w:t xml:space="preserve">  </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sz w:val="28"/>
          <w:szCs w:val="28"/>
          <w:u w:val="single"/>
          <w:lang w:val="en-US" w:eastAsia="zh-CN"/>
        </w:rPr>
        <w:t>贵州省现代种业集团ISO管理体系认证服务采购</w:t>
      </w:r>
      <w:r>
        <w:rPr>
          <w:rFonts w:hint="eastAsia" w:ascii="仿宋" w:hAnsi="仿宋" w:eastAsia="仿宋" w:cs="仿宋"/>
          <w:spacing w:val="-2"/>
          <w:sz w:val="28"/>
          <w:szCs w:val="28"/>
        </w:rPr>
        <w:t>的招标投标活动，代表本公司处理招标投标活动中的一切事宜。</w:t>
      </w:r>
    </w:p>
    <w:p w14:paraId="694C541E">
      <w:pPr>
        <w:spacing w:line="225" w:lineRule="exact"/>
        <w:rPr>
          <w:rFonts w:hint="eastAsia" w:ascii="仿宋" w:hAnsi="仿宋" w:eastAsia="仿宋" w:cs="仿宋"/>
          <w:sz w:val="28"/>
          <w:szCs w:val="28"/>
        </w:rPr>
      </w:pPr>
    </w:p>
    <w:tbl>
      <w:tblPr>
        <w:tblStyle w:val="44"/>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4E362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14:paraId="47133E8D">
            <w:pPr>
              <w:spacing w:line="351" w:lineRule="auto"/>
              <w:rPr>
                <w:rFonts w:hint="eastAsia" w:ascii="仿宋" w:hAnsi="仿宋" w:eastAsia="仿宋" w:cs="仿宋"/>
                <w:sz w:val="28"/>
                <w:szCs w:val="28"/>
              </w:rPr>
            </w:pPr>
          </w:p>
          <w:p w14:paraId="0BCAB617">
            <w:pPr>
              <w:pStyle w:val="52"/>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3D712ECD">
            <w:pPr>
              <w:spacing w:line="414" w:lineRule="auto"/>
              <w:rPr>
                <w:rFonts w:hint="eastAsia" w:ascii="仿宋" w:hAnsi="仿宋" w:eastAsia="仿宋" w:cs="仿宋"/>
                <w:sz w:val="28"/>
                <w:szCs w:val="28"/>
              </w:rPr>
            </w:pPr>
          </w:p>
          <w:p w14:paraId="18D7D502">
            <w:pPr>
              <w:pStyle w:val="52"/>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7C8E4192">
            <w:pPr>
              <w:spacing w:line="412" w:lineRule="auto"/>
              <w:rPr>
                <w:rFonts w:hint="eastAsia" w:ascii="仿宋" w:hAnsi="仿宋" w:eastAsia="仿宋" w:cs="仿宋"/>
                <w:sz w:val="28"/>
                <w:szCs w:val="28"/>
              </w:rPr>
            </w:pPr>
          </w:p>
          <w:p w14:paraId="15E4123C">
            <w:pPr>
              <w:pStyle w:val="52"/>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65A31E27">
            <w:pPr>
              <w:spacing w:line="351" w:lineRule="auto"/>
              <w:rPr>
                <w:rFonts w:hint="eastAsia" w:ascii="仿宋" w:hAnsi="仿宋" w:eastAsia="仿宋" w:cs="仿宋"/>
                <w:sz w:val="28"/>
                <w:szCs w:val="28"/>
              </w:rPr>
            </w:pPr>
          </w:p>
          <w:p w14:paraId="1CC27177">
            <w:pPr>
              <w:pStyle w:val="52"/>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10A9E75E">
            <w:pPr>
              <w:spacing w:line="414" w:lineRule="auto"/>
              <w:rPr>
                <w:rFonts w:hint="eastAsia" w:ascii="仿宋" w:hAnsi="仿宋" w:eastAsia="仿宋" w:cs="仿宋"/>
                <w:sz w:val="28"/>
                <w:szCs w:val="28"/>
              </w:rPr>
            </w:pPr>
          </w:p>
          <w:p w14:paraId="4A1909CB">
            <w:pPr>
              <w:pStyle w:val="52"/>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02B3DC89">
            <w:pPr>
              <w:spacing w:line="412" w:lineRule="auto"/>
              <w:rPr>
                <w:rFonts w:hint="eastAsia" w:ascii="仿宋" w:hAnsi="仿宋" w:eastAsia="仿宋" w:cs="仿宋"/>
                <w:sz w:val="28"/>
                <w:szCs w:val="28"/>
              </w:rPr>
            </w:pPr>
          </w:p>
          <w:p w14:paraId="3C628926">
            <w:pPr>
              <w:pStyle w:val="52"/>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78EA86DB">
      <w:pPr>
        <w:pStyle w:val="2"/>
        <w:spacing w:before="79" w:line="219" w:lineRule="auto"/>
        <w:ind w:left="506"/>
        <w:rPr>
          <w:rFonts w:hint="eastAsia" w:ascii="仿宋" w:hAnsi="仿宋" w:eastAsia="仿宋" w:cs="仿宋"/>
          <w:spacing w:val="-1"/>
          <w:sz w:val="28"/>
          <w:szCs w:val="28"/>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p>
    <w:p w14:paraId="51446C33">
      <w:pPr>
        <w:pStyle w:val="2"/>
        <w:rPr>
          <w:rFonts w:hint="eastAsia"/>
        </w:rPr>
      </w:pPr>
    </w:p>
    <w:p w14:paraId="093AD8B9">
      <w:pPr>
        <w:pStyle w:val="7"/>
        <w:rPr>
          <w:rFonts w:hint="eastAsia"/>
        </w:rPr>
      </w:pPr>
    </w:p>
    <w:p w14:paraId="0C78371B">
      <w:pPr>
        <w:pStyle w:val="2"/>
        <w:spacing w:before="78" w:line="586" w:lineRule="exact"/>
        <w:ind w:left="669"/>
        <w:jc w:val="both"/>
        <w:rPr>
          <w:rFonts w:hint="eastAsia" w:ascii="仿宋" w:hAnsi="仿宋" w:eastAsia="仿宋" w:cs="仿宋"/>
          <w:spacing w:val="-2"/>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投标人（公章）：</w:t>
      </w:r>
    </w:p>
    <w:p w14:paraId="06E0FBC1">
      <w:pPr>
        <w:pStyle w:val="2"/>
        <w:spacing w:before="78" w:line="586" w:lineRule="exact"/>
        <w:ind w:left="669"/>
        <w:jc w:val="both"/>
        <w:rPr>
          <w:rFonts w:hint="eastAsia" w:ascii="仿宋" w:hAnsi="仿宋" w:eastAsia="仿宋" w:cs="仿宋"/>
          <w:spacing w:val="-2"/>
          <w:sz w:val="28"/>
          <w:szCs w:val="28"/>
        </w:rPr>
      </w:pPr>
    </w:p>
    <w:p w14:paraId="052404E8">
      <w:pPr>
        <w:pStyle w:val="2"/>
        <w:spacing w:before="78" w:line="586" w:lineRule="exact"/>
        <w:ind w:left="669"/>
        <w:jc w:val="both"/>
        <w:rPr>
          <w:rFonts w:hint="eastAsia" w:ascii="仿宋" w:hAnsi="仿宋" w:eastAsia="仿宋" w:cs="仿宋"/>
          <w:spacing w:val="-2"/>
          <w:sz w:val="28"/>
          <w:szCs w:val="28"/>
        </w:rPr>
      </w:pPr>
    </w:p>
    <w:p w14:paraId="4375A1AF">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 w:hAnsi="仿宋" w:eastAsia="仿宋" w:cs="仿宋"/>
          <w:sz w:val="24"/>
          <w:szCs w:val="24"/>
        </w:rPr>
      </w:pPr>
      <w:r>
        <w:rPr>
          <w:rFonts w:hint="eastAsia" w:ascii="仿宋" w:hAnsi="仿宋" w:eastAsia="仿宋" w:cs="仿宋"/>
          <w:sz w:val="24"/>
          <w:szCs w:val="24"/>
        </w:rPr>
        <w:br w:type="page"/>
      </w:r>
    </w:p>
    <w:p w14:paraId="05051148">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仿宋" w:hAnsi="仿宋" w:eastAsia="仿宋"/>
          <w:b/>
          <w:sz w:val="28"/>
          <w:szCs w:val="28"/>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四</w:t>
      </w:r>
      <w:r>
        <w:rPr>
          <w:rFonts w:hint="eastAsia" w:ascii="方正小标宋简体" w:eastAsia="方正小标宋简体"/>
          <w:sz w:val="36"/>
          <w:szCs w:val="36"/>
          <w:lang w:eastAsia="zh-CN"/>
        </w:rPr>
        <w:t>）营业执照等资格证明文件（</w:t>
      </w:r>
      <w:r>
        <w:rPr>
          <w:rFonts w:hint="eastAsia" w:ascii="方正小标宋简体" w:eastAsia="方正小标宋简体"/>
          <w:sz w:val="36"/>
          <w:szCs w:val="36"/>
          <w:lang w:val="en-US" w:eastAsia="zh-CN"/>
        </w:rPr>
        <w:t>加盖公章</w:t>
      </w:r>
      <w:r>
        <w:rPr>
          <w:rFonts w:hint="eastAsia" w:ascii="方正小标宋简体" w:eastAsia="方正小标宋简体"/>
          <w:sz w:val="36"/>
          <w:szCs w:val="36"/>
          <w:lang w:eastAsia="zh-CN"/>
        </w:rPr>
        <w:t>）</w:t>
      </w:r>
    </w:p>
    <w:p w14:paraId="74C6E838">
      <w:pPr>
        <w:spacing w:line="460" w:lineRule="exact"/>
        <w:ind w:right="480"/>
        <w:jc w:val="right"/>
        <w:rPr>
          <w:rFonts w:ascii="仿宋" w:hAnsi="仿宋" w:eastAsia="仿宋"/>
          <w:bCs/>
          <w:sz w:val="28"/>
          <w:szCs w:val="28"/>
        </w:rPr>
      </w:pPr>
    </w:p>
    <w:p w14:paraId="6E7ED3B1">
      <w:pPr>
        <w:spacing w:line="460" w:lineRule="exact"/>
        <w:ind w:firstLine="3654" w:firstLineChars="1300"/>
        <w:rPr>
          <w:rFonts w:hint="eastAsia" w:ascii="仿宋" w:hAnsi="仿宋" w:eastAsia="仿宋"/>
          <w:b/>
          <w:bCs/>
          <w:sz w:val="28"/>
          <w:szCs w:val="28"/>
        </w:rPr>
      </w:pPr>
    </w:p>
    <w:p w14:paraId="33C30D54">
      <w:pPr>
        <w:spacing w:line="460" w:lineRule="exact"/>
        <w:ind w:firstLine="3654" w:firstLineChars="1300"/>
        <w:rPr>
          <w:rFonts w:ascii="仿宋" w:hAnsi="仿宋" w:eastAsia="仿宋"/>
          <w:b/>
          <w:bCs/>
          <w:sz w:val="28"/>
          <w:szCs w:val="28"/>
        </w:rPr>
      </w:pPr>
    </w:p>
    <w:p w14:paraId="69C75A84">
      <w:pPr>
        <w:spacing w:line="460" w:lineRule="exact"/>
        <w:ind w:firstLine="3654" w:firstLineChars="1300"/>
        <w:rPr>
          <w:rFonts w:ascii="仿宋" w:hAnsi="仿宋" w:eastAsia="仿宋"/>
          <w:b/>
          <w:bCs/>
          <w:sz w:val="28"/>
          <w:szCs w:val="28"/>
        </w:rPr>
      </w:pPr>
    </w:p>
    <w:p w14:paraId="00E0B728">
      <w:pPr>
        <w:spacing w:line="460" w:lineRule="exact"/>
        <w:ind w:firstLine="3654" w:firstLineChars="1300"/>
        <w:rPr>
          <w:rFonts w:ascii="仿宋" w:hAnsi="仿宋" w:eastAsia="仿宋"/>
          <w:b/>
          <w:bCs/>
          <w:sz w:val="28"/>
          <w:szCs w:val="28"/>
        </w:rPr>
      </w:pPr>
    </w:p>
    <w:p w14:paraId="1510D2C8">
      <w:pPr>
        <w:spacing w:line="460" w:lineRule="exact"/>
        <w:ind w:firstLine="3654" w:firstLineChars="1300"/>
        <w:rPr>
          <w:rFonts w:ascii="仿宋" w:hAnsi="仿宋" w:eastAsia="仿宋"/>
          <w:b/>
          <w:bCs/>
          <w:sz w:val="28"/>
          <w:szCs w:val="28"/>
        </w:rPr>
      </w:pPr>
    </w:p>
    <w:p w14:paraId="57B08100">
      <w:pPr>
        <w:spacing w:line="460" w:lineRule="exact"/>
        <w:ind w:firstLine="3654" w:firstLineChars="1300"/>
        <w:rPr>
          <w:rFonts w:ascii="仿宋" w:hAnsi="仿宋" w:eastAsia="仿宋"/>
          <w:b/>
          <w:bCs/>
          <w:sz w:val="28"/>
          <w:szCs w:val="28"/>
        </w:rPr>
      </w:pPr>
    </w:p>
    <w:p w14:paraId="2FBA9232">
      <w:pPr>
        <w:spacing w:line="460" w:lineRule="exact"/>
        <w:ind w:firstLine="3654" w:firstLineChars="1300"/>
        <w:rPr>
          <w:rFonts w:ascii="仿宋" w:hAnsi="仿宋" w:eastAsia="仿宋"/>
          <w:b/>
          <w:bCs/>
          <w:sz w:val="28"/>
          <w:szCs w:val="28"/>
        </w:rPr>
      </w:pPr>
    </w:p>
    <w:p w14:paraId="67311A2B">
      <w:pPr>
        <w:spacing w:line="460" w:lineRule="exact"/>
        <w:ind w:firstLine="3654" w:firstLineChars="1300"/>
        <w:rPr>
          <w:rFonts w:ascii="仿宋" w:hAnsi="仿宋" w:eastAsia="仿宋"/>
          <w:b/>
          <w:bCs/>
          <w:sz w:val="28"/>
          <w:szCs w:val="28"/>
        </w:rPr>
      </w:pPr>
    </w:p>
    <w:p w14:paraId="71CD2C28">
      <w:pPr>
        <w:spacing w:line="460" w:lineRule="exact"/>
        <w:ind w:firstLine="3654" w:firstLineChars="1300"/>
        <w:rPr>
          <w:rFonts w:ascii="仿宋" w:hAnsi="仿宋" w:eastAsia="仿宋"/>
          <w:b/>
          <w:bCs/>
          <w:sz w:val="28"/>
          <w:szCs w:val="28"/>
        </w:rPr>
      </w:pPr>
    </w:p>
    <w:p w14:paraId="1F3420F9">
      <w:pPr>
        <w:spacing w:line="460" w:lineRule="exact"/>
        <w:ind w:firstLine="3654" w:firstLineChars="1300"/>
        <w:rPr>
          <w:rFonts w:ascii="仿宋" w:hAnsi="仿宋" w:eastAsia="仿宋"/>
          <w:b/>
          <w:bCs/>
          <w:sz w:val="28"/>
          <w:szCs w:val="28"/>
        </w:rPr>
      </w:pPr>
    </w:p>
    <w:p w14:paraId="240F711A">
      <w:pPr>
        <w:spacing w:line="460" w:lineRule="exact"/>
        <w:ind w:firstLine="3654" w:firstLineChars="1300"/>
        <w:rPr>
          <w:rFonts w:ascii="仿宋" w:hAnsi="仿宋" w:eastAsia="仿宋"/>
          <w:b/>
          <w:bCs/>
          <w:sz w:val="28"/>
          <w:szCs w:val="28"/>
        </w:rPr>
      </w:pPr>
    </w:p>
    <w:p w14:paraId="29802688">
      <w:pPr>
        <w:spacing w:line="460" w:lineRule="exact"/>
        <w:ind w:firstLine="3654" w:firstLineChars="1300"/>
        <w:rPr>
          <w:rFonts w:ascii="仿宋" w:hAnsi="仿宋" w:eastAsia="仿宋"/>
          <w:b/>
          <w:bCs/>
          <w:sz w:val="28"/>
          <w:szCs w:val="28"/>
        </w:rPr>
      </w:pPr>
    </w:p>
    <w:p w14:paraId="763A9DA6">
      <w:pPr>
        <w:spacing w:line="460" w:lineRule="exact"/>
        <w:ind w:firstLine="3654" w:firstLineChars="1300"/>
        <w:rPr>
          <w:rFonts w:ascii="仿宋" w:hAnsi="仿宋" w:eastAsia="仿宋"/>
          <w:b/>
          <w:bCs/>
          <w:sz w:val="28"/>
          <w:szCs w:val="28"/>
        </w:rPr>
      </w:pPr>
    </w:p>
    <w:p w14:paraId="00E4297C">
      <w:pPr>
        <w:spacing w:line="460" w:lineRule="exact"/>
        <w:ind w:firstLine="3654" w:firstLineChars="1300"/>
        <w:rPr>
          <w:rFonts w:ascii="仿宋" w:hAnsi="仿宋" w:eastAsia="仿宋"/>
          <w:b/>
          <w:bCs/>
          <w:sz w:val="28"/>
          <w:szCs w:val="28"/>
        </w:rPr>
      </w:pPr>
    </w:p>
    <w:p w14:paraId="4FC40787">
      <w:pPr>
        <w:spacing w:line="460" w:lineRule="exact"/>
        <w:ind w:firstLine="3654" w:firstLineChars="1300"/>
        <w:rPr>
          <w:rFonts w:ascii="仿宋" w:hAnsi="仿宋" w:eastAsia="仿宋"/>
          <w:b/>
          <w:bCs/>
          <w:sz w:val="28"/>
          <w:szCs w:val="28"/>
        </w:rPr>
      </w:pPr>
    </w:p>
    <w:p w14:paraId="4B8C6C99">
      <w:pPr>
        <w:spacing w:line="460" w:lineRule="exact"/>
        <w:ind w:firstLine="3654" w:firstLineChars="1300"/>
        <w:rPr>
          <w:rFonts w:ascii="仿宋" w:hAnsi="仿宋" w:eastAsia="仿宋"/>
          <w:b/>
          <w:bCs/>
          <w:sz w:val="28"/>
          <w:szCs w:val="28"/>
        </w:rPr>
      </w:pPr>
    </w:p>
    <w:p w14:paraId="4F3748C3">
      <w:pPr>
        <w:spacing w:line="460" w:lineRule="exact"/>
        <w:ind w:firstLine="3654" w:firstLineChars="1300"/>
        <w:rPr>
          <w:rFonts w:ascii="仿宋" w:hAnsi="仿宋" w:eastAsia="仿宋"/>
          <w:b/>
          <w:bCs/>
          <w:sz w:val="28"/>
          <w:szCs w:val="28"/>
        </w:rPr>
      </w:pPr>
    </w:p>
    <w:p w14:paraId="37B1DDFE">
      <w:pPr>
        <w:spacing w:line="460" w:lineRule="exact"/>
        <w:ind w:firstLine="3654" w:firstLineChars="1300"/>
        <w:rPr>
          <w:rFonts w:ascii="仿宋" w:hAnsi="仿宋" w:eastAsia="仿宋"/>
          <w:b/>
          <w:bCs/>
          <w:sz w:val="28"/>
          <w:szCs w:val="28"/>
        </w:rPr>
      </w:pPr>
    </w:p>
    <w:p w14:paraId="467F3CAA">
      <w:pPr>
        <w:spacing w:line="460" w:lineRule="exact"/>
        <w:ind w:firstLine="3654" w:firstLineChars="1300"/>
        <w:rPr>
          <w:rFonts w:ascii="仿宋" w:hAnsi="仿宋" w:eastAsia="仿宋"/>
          <w:b/>
          <w:bCs/>
          <w:sz w:val="28"/>
          <w:szCs w:val="28"/>
        </w:rPr>
      </w:pPr>
    </w:p>
    <w:p w14:paraId="5F7DEFF4">
      <w:pPr>
        <w:spacing w:line="460" w:lineRule="exact"/>
        <w:ind w:firstLine="3654" w:firstLineChars="1300"/>
        <w:rPr>
          <w:rFonts w:ascii="仿宋" w:hAnsi="仿宋" w:eastAsia="仿宋"/>
          <w:b/>
          <w:bCs/>
          <w:sz w:val="28"/>
          <w:szCs w:val="28"/>
        </w:rPr>
      </w:pPr>
    </w:p>
    <w:p w14:paraId="1CF9E3CF">
      <w:pPr>
        <w:spacing w:line="460" w:lineRule="exact"/>
        <w:ind w:firstLine="3654" w:firstLineChars="1300"/>
        <w:rPr>
          <w:rFonts w:ascii="仿宋" w:hAnsi="仿宋" w:eastAsia="仿宋"/>
          <w:b/>
          <w:bCs/>
          <w:sz w:val="28"/>
          <w:szCs w:val="28"/>
        </w:rPr>
      </w:pPr>
    </w:p>
    <w:p w14:paraId="53B78331">
      <w:pPr>
        <w:spacing w:line="460" w:lineRule="exact"/>
        <w:jc w:val="center"/>
        <w:rPr>
          <w:rFonts w:ascii="仿宋" w:hAnsi="仿宋" w:eastAsia="仿宋"/>
          <w:b/>
          <w:bCs/>
          <w:sz w:val="28"/>
          <w:szCs w:val="28"/>
        </w:rPr>
      </w:pPr>
    </w:p>
    <w:p w14:paraId="19FB733B">
      <w:pPr>
        <w:rPr>
          <w:rFonts w:ascii="仿宋" w:hAnsi="仿宋" w:eastAsia="仿宋"/>
          <w:b/>
          <w:bCs/>
          <w:sz w:val="28"/>
          <w:szCs w:val="28"/>
        </w:rPr>
      </w:pPr>
      <w:r>
        <w:rPr>
          <w:rFonts w:ascii="仿宋" w:hAnsi="仿宋" w:eastAsia="仿宋"/>
          <w:b/>
          <w:bCs/>
          <w:sz w:val="28"/>
          <w:szCs w:val="28"/>
        </w:rPr>
        <w:br w:type="page"/>
      </w:r>
    </w:p>
    <w:p w14:paraId="1345F1AB">
      <w:pPr>
        <w:spacing w:line="4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五</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业务流程管理、质量保障措施方案</w:t>
      </w:r>
    </w:p>
    <w:p w14:paraId="42962462">
      <w:pPr>
        <w:spacing w:line="460" w:lineRule="exact"/>
        <w:jc w:val="center"/>
        <w:rPr>
          <w:rFonts w:hint="default" w:ascii="仿宋" w:hAnsi="仿宋" w:eastAsia="仿宋"/>
          <w:b/>
          <w:bCs/>
          <w:sz w:val="28"/>
          <w:szCs w:val="28"/>
          <w:lang w:val="en-US"/>
        </w:rPr>
      </w:pPr>
    </w:p>
    <w:p w14:paraId="4D980FD4">
      <w:pPr>
        <w:numPr>
          <w:ilvl w:val="0"/>
          <w:numId w:val="0"/>
        </w:numPr>
        <w:jc w:val="both"/>
        <w:rPr>
          <w:rFonts w:hint="default" w:ascii="仿宋" w:hAnsi="仿宋" w:eastAsia="仿宋"/>
          <w:b/>
          <w:bCs/>
          <w:sz w:val="28"/>
          <w:szCs w:val="28"/>
          <w:lang w:val="en-US" w:eastAsia="zh-CN"/>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包括但不限于项目服务流程、公司内部管理制度及规范、日常内部质量控制及质量监管制度、全过程质量管理制度等</w:t>
      </w:r>
    </w:p>
    <w:p w14:paraId="5CB158B8">
      <w:pPr>
        <w:rPr>
          <w:rFonts w:hint="default" w:ascii="方正小标宋简体" w:hAnsi="Calibri" w:eastAsia="方正小标宋简体" w:cs="Times New Roman"/>
          <w:kern w:val="2"/>
          <w:sz w:val="36"/>
          <w:szCs w:val="36"/>
          <w:lang w:val="en-US" w:eastAsia="zh-CN" w:bidi="ar-SA"/>
        </w:rPr>
      </w:pPr>
    </w:p>
    <w:p w14:paraId="0B9EB4EE">
      <w:pPr>
        <w:rPr>
          <w:rFonts w:hint="default" w:ascii="方正小标宋简体" w:hAnsi="Calibri" w:eastAsia="方正小标宋简体" w:cs="Times New Roman"/>
          <w:kern w:val="2"/>
          <w:sz w:val="36"/>
          <w:szCs w:val="36"/>
          <w:lang w:val="en-US" w:eastAsia="zh-CN" w:bidi="ar-SA"/>
        </w:rPr>
      </w:pPr>
    </w:p>
    <w:p w14:paraId="47D9EE6E">
      <w:pPr>
        <w:rPr>
          <w:rFonts w:hint="default" w:ascii="方正小标宋简体" w:hAnsi="Calibri" w:eastAsia="方正小标宋简体" w:cs="Times New Roman"/>
          <w:kern w:val="2"/>
          <w:sz w:val="36"/>
          <w:szCs w:val="36"/>
          <w:lang w:val="en-US" w:eastAsia="zh-CN" w:bidi="ar-SA"/>
        </w:rPr>
      </w:pPr>
    </w:p>
    <w:p w14:paraId="39440957">
      <w:pPr>
        <w:rPr>
          <w:rFonts w:hint="default" w:ascii="方正小标宋简体" w:hAnsi="Calibri" w:eastAsia="方正小标宋简体" w:cs="Times New Roman"/>
          <w:kern w:val="2"/>
          <w:sz w:val="36"/>
          <w:szCs w:val="36"/>
          <w:lang w:val="en-US" w:eastAsia="zh-CN" w:bidi="ar-SA"/>
        </w:rPr>
      </w:pPr>
    </w:p>
    <w:p w14:paraId="096900B1">
      <w:pPr>
        <w:rPr>
          <w:rFonts w:hint="default" w:ascii="方正小标宋简体" w:hAnsi="Calibri" w:eastAsia="方正小标宋简体" w:cs="Times New Roman"/>
          <w:kern w:val="2"/>
          <w:sz w:val="36"/>
          <w:szCs w:val="36"/>
          <w:lang w:val="en-US" w:eastAsia="zh-CN" w:bidi="ar-SA"/>
        </w:rPr>
      </w:pPr>
    </w:p>
    <w:p w14:paraId="3F950AD3">
      <w:pPr>
        <w:rPr>
          <w:rFonts w:hint="default" w:ascii="方正小标宋简体" w:hAnsi="Calibri" w:eastAsia="方正小标宋简体" w:cs="Times New Roman"/>
          <w:kern w:val="2"/>
          <w:sz w:val="36"/>
          <w:szCs w:val="36"/>
          <w:lang w:val="en-US" w:eastAsia="zh-CN" w:bidi="ar-SA"/>
        </w:rPr>
      </w:pPr>
    </w:p>
    <w:p w14:paraId="40A20348">
      <w:pPr>
        <w:rPr>
          <w:rFonts w:hint="default" w:ascii="方正小标宋简体" w:hAnsi="Calibri" w:eastAsia="方正小标宋简体" w:cs="Times New Roman"/>
          <w:kern w:val="2"/>
          <w:sz w:val="36"/>
          <w:szCs w:val="36"/>
          <w:lang w:val="en-US" w:eastAsia="zh-CN" w:bidi="ar-SA"/>
        </w:rPr>
      </w:pPr>
    </w:p>
    <w:p w14:paraId="4F7D2F31">
      <w:pPr>
        <w:rPr>
          <w:rFonts w:hint="default" w:ascii="方正小标宋简体" w:hAnsi="Calibri" w:eastAsia="方正小标宋简体" w:cs="Times New Roman"/>
          <w:kern w:val="2"/>
          <w:sz w:val="36"/>
          <w:szCs w:val="36"/>
          <w:lang w:val="en-US" w:eastAsia="zh-CN" w:bidi="ar-SA"/>
        </w:rPr>
      </w:pPr>
    </w:p>
    <w:p w14:paraId="2DF7D302">
      <w:pPr>
        <w:rPr>
          <w:rFonts w:hint="default" w:ascii="方正小标宋简体" w:hAnsi="Calibri" w:eastAsia="方正小标宋简体" w:cs="Times New Roman"/>
          <w:kern w:val="2"/>
          <w:sz w:val="36"/>
          <w:szCs w:val="36"/>
          <w:lang w:val="en-US" w:eastAsia="zh-CN" w:bidi="ar-SA"/>
        </w:rPr>
      </w:pPr>
    </w:p>
    <w:p w14:paraId="7935FCB1">
      <w:pPr>
        <w:rPr>
          <w:rFonts w:hint="default" w:ascii="方正小标宋简体" w:hAnsi="Calibri" w:eastAsia="方正小标宋简体" w:cs="Times New Roman"/>
          <w:kern w:val="2"/>
          <w:sz w:val="36"/>
          <w:szCs w:val="36"/>
          <w:lang w:val="en-US" w:eastAsia="zh-CN" w:bidi="ar-SA"/>
        </w:rPr>
      </w:pPr>
    </w:p>
    <w:p w14:paraId="7DD42ED9">
      <w:pPr>
        <w:rPr>
          <w:rFonts w:hint="default" w:ascii="方正小标宋简体" w:hAnsi="Calibri" w:eastAsia="方正小标宋简体" w:cs="Times New Roman"/>
          <w:kern w:val="2"/>
          <w:sz w:val="36"/>
          <w:szCs w:val="36"/>
          <w:lang w:val="en-US" w:eastAsia="zh-CN" w:bidi="ar-SA"/>
        </w:rPr>
      </w:pPr>
    </w:p>
    <w:p w14:paraId="29184D2A">
      <w:pPr>
        <w:rPr>
          <w:rFonts w:hint="default" w:ascii="方正小标宋简体" w:hAnsi="Calibri" w:eastAsia="方正小标宋简体" w:cs="Times New Roman"/>
          <w:kern w:val="2"/>
          <w:sz w:val="36"/>
          <w:szCs w:val="36"/>
          <w:lang w:val="en-US" w:eastAsia="zh-CN" w:bidi="ar-SA"/>
        </w:rPr>
      </w:pPr>
    </w:p>
    <w:p w14:paraId="6FD3C85E">
      <w:pPr>
        <w:rPr>
          <w:rFonts w:hint="default" w:ascii="方正小标宋简体" w:hAnsi="Calibri" w:eastAsia="方正小标宋简体" w:cs="Times New Roman"/>
          <w:kern w:val="2"/>
          <w:sz w:val="36"/>
          <w:szCs w:val="36"/>
          <w:lang w:val="en-US" w:eastAsia="zh-CN" w:bidi="ar-SA"/>
        </w:rPr>
      </w:pPr>
    </w:p>
    <w:p w14:paraId="1E23F247">
      <w:pPr>
        <w:rPr>
          <w:rFonts w:hint="default" w:ascii="方正小标宋简体" w:hAnsi="Calibri" w:eastAsia="方正小标宋简体" w:cs="Times New Roman"/>
          <w:kern w:val="2"/>
          <w:sz w:val="36"/>
          <w:szCs w:val="36"/>
          <w:lang w:val="en-US" w:eastAsia="zh-CN" w:bidi="ar-SA"/>
        </w:rPr>
      </w:pPr>
    </w:p>
    <w:p w14:paraId="2A5595A3">
      <w:pPr>
        <w:rPr>
          <w:rFonts w:hint="default" w:ascii="方正小标宋简体" w:hAnsi="Calibri" w:eastAsia="方正小标宋简体" w:cs="Times New Roman"/>
          <w:kern w:val="2"/>
          <w:sz w:val="36"/>
          <w:szCs w:val="36"/>
          <w:lang w:val="en-US" w:eastAsia="zh-CN" w:bidi="ar-SA"/>
        </w:rPr>
      </w:pPr>
    </w:p>
    <w:p w14:paraId="395648C0">
      <w:pPr>
        <w:rPr>
          <w:rFonts w:hint="default" w:ascii="方正小标宋简体" w:hAnsi="Calibri" w:eastAsia="方正小标宋简体" w:cs="Times New Roman"/>
          <w:kern w:val="2"/>
          <w:sz w:val="36"/>
          <w:szCs w:val="36"/>
          <w:lang w:val="en-US" w:eastAsia="zh-CN" w:bidi="ar-SA"/>
        </w:rPr>
      </w:pPr>
    </w:p>
    <w:p w14:paraId="5BF46A8A">
      <w:pPr>
        <w:numPr>
          <w:ilvl w:val="0"/>
          <w:numId w:val="0"/>
        </w:numPr>
        <w:jc w:val="both"/>
        <w:rPr>
          <w:rFonts w:hint="eastAsia" w:ascii="方正小标宋简体" w:eastAsia="方正小标宋简体"/>
          <w:sz w:val="36"/>
          <w:szCs w:val="36"/>
          <w:lang w:val="en-US" w:eastAsia="zh-CN"/>
        </w:rPr>
      </w:pPr>
    </w:p>
    <w:p w14:paraId="26E4BA46">
      <w:pPr>
        <w:numPr>
          <w:ilvl w:val="0"/>
          <w:numId w:val="0"/>
        </w:numPr>
        <w:jc w:val="center"/>
        <w:rPr>
          <w:rFonts w:hint="eastAsia" w:ascii="仿宋" w:hAnsi="仿宋" w:eastAsia="仿宋"/>
          <w:b/>
          <w:bCs/>
          <w:sz w:val="28"/>
          <w:szCs w:val="28"/>
          <w:lang w:val="en-US" w:eastAsia="zh-CN"/>
        </w:rPr>
      </w:pPr>
      <w:r>
        <w:rPr>
          <w:rFonts w:hint="eastAsia" w:ascii="方正小标宋简体" w:eastAsia="方正小标宋简体"/>
          <w:sz w:val="36"/>
          <w:szCs w:val="36"/>
          <w:lang w:val="en-US" w:eastAsia="zh-CN"/>
        </w:rPr>
        <w:t>（六）业绩</w:t>
      </w:r>
    </w:p>
    <w:p w14:paraId="5BB9457F">
      <w:pPr>
        <w:spacing w:line="460" w:lineRule="exact"/>
        <w:jc w:val="center"/>
        <w:rPr>
          <w:rFonts w:ascii="仿宋" w:hAnsi="仿宋" w:eastAsia="仿宋"/>
          <w:bCs/>
          <w:sz w:val="28"/>
          <w:szCs w:val="28"/>
        </w:rPr>
      </w:pPr>
      <w:r>
        <w:rPr>
          <w:rFonts w:hint="default" w:ascii="仿宋" w:hAnsi="仿宋" w:eastAsia="仿宋" w:cs="Times New Roman"/>
          <w:color w:val="000000" w:themeColor="text1"/>
          <w:kern w:val="2"/>
          <w:sz w:val="28"/>
          <w:szCs w:val="28"/>
          <w:highlight w:val="none"/>
          <w:lang w:val="en-US" w:eastAsia="zh-CN" w:bidi="ar-SA"/>
          <w14:textFill>
            <w14:solidFill>
              <w14:schemeClr w14:val="tx1"/>
            </w14:solidFill>
          </w14:textFill>
        </w:rPr>
        <w:t>近三年完成类似业绩证明材料</w:t>
      </w:r>
      <w:r>
        <w:rPr>
          <w:rFonts w:ascii="仿宋" w:hAnsi="仿宋" w:eastAsia="仿宋"/>
          <w:bCs/>
          <w:sz w:val="28"/>
          <w:szCs w:val="28"/>
        </w:rPr>
        <w:t>（格式自拟）</w:t>
      </w:r>
    </w:p>
    <w:p w14:paraId="1A27FF31">
      <w:pPr>
        <w:numPr>
          <w:ilvl w:val="0"/>
          <w:numId w:val="0"/>
        </w:numPr>
        <w:jc w:val="both"/>
        <w:rPr>
          <w:rFonts w:hint="default" w:ascii="仿宋" w:hAnsi="仿宋" w:eastAsia="仿宋"/>
          <w:b/>
          <w:bCs/>
          <w:sz w:val="28"/>
          <w:szCs w:val="28"/>
          <w:lang w:val="en-US" w:eastAsia="zh-CN"/>
        </w:rPr>
      </w:pPr>
    </w:p>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20CAE-8FF8-4479-9D05-63B7A9F51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871EE31-D7D7-42AA-8FD9-45F77C5D225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4B1B8DC-D0BB-455E-8637-D1C63C674EB9}"/>
  </w:font>
  <w:font w:name="方正公文小标宋">
    <w:panose1 w:val="02000500000000000000"/>
    <w:charset w:val="86"/>
    <w:family w:val="auto"/>
    <w:pitch w:val="default"/>
    <w:sig w:usb0="A00002BF" w:usb1="38CF7CFA" w:usb2="00000016" w:usb3="00000000" w:csb0="00040001" w:csb1="00000000"/>
    <w:embedRegular r:id="rId4" w:fontKey="{6535C6CD-58FE-4363-B158-4D181630DBAC}"/>
  </w:font>
  <w:font w:name="方正小标宋简体">
    <w:panose1 w:val="03000509000000000000"/>
    <w:charset w:val="86"/>
    <w:family w:val="auto"/>
    <w:pitch w:val="default"/>
    <w:sig w:usb0="00000001" w:usb1="080E0000" w:usb2="00000000" w:usb3="00000000" w:csb0="00040000" w:csb1="00000000"/>
    <w:embedRegular r:id="rId5" w:fontKey="{EBBF2652-D23E-47FB-956D-BD9896CD5E2D}"/>
  </w:font>
  <w:font w:name="MS Mincho">
    <w:altName w:val="Yu Gothic UI"/>
    <w:panose1 w:val="02020609040002080304"/>
    <w:charset w:val="80"/>
    <w:family w:val="roman"/>
    <w:pitch w:val="default"/>
    <w:sig w:usb0="00000000" w:usb1="00000000" w:usb2="00000012" w:usb3="00000000" w:csb0="4002009F" w:csb1="DFD70000"/>
    <w:embedRegular r:id="rId6" w:fontKey="{328E5A0E-914C-47BB-9F97-F09DC589677B}"/>
  </w:font>
  <w:font w:name="楷体_GB2312">
    <w:panose1 w:val="02010609030101010101"/>
    <w:charset w:val="86"/>
    <w:family w:val="modern"/>
    <w:pitch w:val="default"/>
    <w:sig w:usb0="00000001" w:usb1="080E0000" w:usb2="00000000" w:usb3="00000000" w:csb0="00040000" w:csb1="00000000"/>
    <w:embedRegular r:id="rId7" w:fontKey="{A1257FD0-C9E4-4DCD-8FC0-279267D61A32}"/>
  </w:font>
  <w:font w:name="楷体">
    <w:panose1 w:val="02010609060101010101"/>
    <w:charset w:val="86"/>
    <w:family w:val="modern"/>
    <w:pitch w:val="default"/>
    <w:sig w:usb0="800002BF" w:usb1="38CF7CFA" w:usb2="00000016" w:usb3="00000000" w:csb0="00040001" w:csb1="00000000"/>
    <w:embedRegular r:id="rId8" w:fontKey="{27A67169-4446-4F40-BE04-0C13324C7312}"/>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9390"/>
    </w:sdtPr>
    <w:sdtContent>
      <w:p w14:paraId="455516BA">
        <w:pPr>
          <w:pStyle w:val="13"/>
          <w:jc w:val="center"/>
        </w:pPr>
        <w:r>
          <w:fldChar w:fldCharType="begin"/>
        </w:r>
        <w:r>
          <w:instrText xml:space="preserve"> PAGE   \* MERGEFORMAT </w:instrText>
        </w:r>
        <w:r>
          <w:fldChar w:fldCharType="separate"/>
        </w:r>
        <w:r>
          <w:rPr>
            <w:lang w:val="zh-CN"/>
          </w:rPr>
          <w:t>4</w:t>
        </w:r>
        <w:r>
          <w:rPr>
            <w:lang w:val="zh-CN"/>
          </w:rPr>
          <w:fldChar w:fldCharType="end"/>
        </w:r>
      </w:p>
    </w:sdtContent>
  </w:sdt>
  <w:p w14:paraId="5F5D46E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7E45">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9C565">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09C565">
                    <w:pPr>
                      <w:pStyle w:val="1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14:paraId="5875F18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AA86">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22743115"/>
    <w:rsid w:val="00002247"/>
    <w:rsid w:val="000036D2"/>
    <w:rsid w:val="00006A73"/>
    <w:rsid w:val="000074EC"/>
    <w:rsid w:val="000106D4"/>
    <w:rsid w:val="0001355C"/>
    <w:rsid w:val="00014878"/>
    <w:rsid w:val="000156D0"/>
    <w:rsid w:val="000178A4"/>
    <w:rsid w:val="000200E1"/>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C2914"/>
    <w:rsid w:val="000C2D12"/>
    <w:rsid w:val="000C2E9D"/>
    <w:rsid w:val="000D069A"/>
    <w:rsid w:val="000D179D"/>
    <w:rsid w:val="000D284C"/>
    <w:rsid w:val="000D2EC4"/>
    <w:rsid w:val="000D3205"/>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065B6"/>
    <w:rsid w:val="00111053"/>
    <w:rsid w:val="00111642"/>
    <w:rsid w:val="00113BF8"/>
    <w:rsid w:val="00113E31"/>
    <w:rsid w:val="00122C69"/>
    <w:rsid w:val="00125713"/>
    <w:rsid w:val="00126ED1"/>
    <w:rsid w:val="001276D2"/>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1B90"/>
    <w:rsid w:val="001A2347"/>
    <w:rsid w:val="001A296A"/>
    <w:rsid w:val="001B20CC"/>
    <w:rsid w:val="001B3415"/>
    <w:rsid w:val="001B5C27"/>
    <w:rsid w:val="001B72DF"/>
    <w:rsid w:val="001B7BF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ACE"/>
    <w:rsid w:val="002F3C8D"/>
    <w:rsid w:val="002F59B3"/>
    <w:rsid w:val="002F5DEF"/>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2EF4"/>
    <w:rsid w:val="0033307E"/>
    <w:rsid w:val="003334F6"/>
    <w:rsid w:val="00337A14"/>
    <w:rsid w:val="0034160F"/>
    <w:rsid w:val="00342ACA"/>
    <w:rsid w:val="003462CC"/>
    <w:rsid w:val="0034639E"/>
    <w:rsid w:val="00350BD4"/>
    <w:rsid w:val="00351FA7"/>
    <w:rsid w:val="0035225C"/>
    <w:rsid w:val="00353A52"/>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80335"/>
    <w:rsid w:val="00383EE0"/>
    <w:rsid w:val="00384A25"/>
    <w:rsid w:val="00387044"/>
    <w:rsid w:val="003874BD"/>
    <w:rsid w:val="00387EF1"/>
    <w:rsid w:val="00390908"/>
    <w:rsid w:val="00390B0E"/>
    <w:rsid w:val="00392059"/>
    <w:rsid w:val="0039572B"/>
    <w:rsid w:val="00395DAA"/>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1991"/>
    <w:rsid w:val="003D2935"/>
    <w:rsid w:val="003D3D90"/>
    <w:rsid w:val="003F1398"/>
    <w:rsid w:val="003F17D4"/>
    <w:rsid w:val="003F1DF1"/>
    <w:rsid w:val="003F2B06"/>
    <w:rsid w:val="003F4335"/>
    <w:rsid w:val="003F4B4A"/>
    <w:rsid w:val="004011E5"/>
    <w:rsid w:val="004066DE"/>
    <w:rsid w:val="00406D3E"/>
    <w:rsid w:val="00407AC0"/>
    <w:rsid w:val="00413768"/>
    <w:rsid w:val="00413EE2"/>
    <w:rsid w:val="00421656"/>
    <w:rsid w:val="00421668"/>
    <w:rsid w:val="00424FDE"/>
    <w:rsid w:val="00425B17"/>
    <w:rsid w:val="00426185"/>
    <w:rsid w:val="00426F49"/>
    <w:rsid w:val="00430FF6"/>
    <w:rsid w:val="0043128F"/>
    <w:rsid w:val="00434FFB"/>
    <w:rsid w:val="004362CE"/>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563F"/>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6054"/>
    <w:rsid w:val="005037FA"/>
    <w:rsid w:val="00504EA0"/>
    <w:rsid w:val="005121CC"/>
    <w:rsid w:val="00513F65"/>
    <w:rsid w:val="00514F30"/>
    <w:rsid w:val="00516768"/>
    <w:rsid w:val="00516B51"/>
    <w:rsid w:val="00516BBB"/>
    <w:rsid w:val="005175A3"/>
    <w:rsid w:val="00520C93"/>
    <w:rsid w:val="00520E7F"/>
    <w:rsid w:val="005213BA"/>
    <w:rsid w:val="0052230A"/>
    <w:rsid w:val="005243DC"/>
    <w:rsid w:val="00524942"/>
    <w:rsid w:val="005260FF"/>
    <w:rsid w:val="00530303"/>
    <w:rsid w:val="0053099E"/>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C7082"/>
    <w:rsid w:val="005D016A"/>
    <w:rsid w:val="005D0A55"/>
    <w:rsid w:val="005E3B0D"/>
    <w:rsid w:val="005E3F13"/>
    <w:rsid w:val="005E47CF"/>
    <w:rsid w:val="005E6B43"/>
    <w:rsid w:val="005E6C00"/>
    <w:rsid w:val="005F110B"/>
    <w:rsid w:val="005F2C97"/>
    <w:rsid w:val="005F6752"/>
    <w:rsid w:val="005F7B76"/>
    <w:rsid w:val="006001F8"/>
    <w:rsid w:val="006007D6"/>
    <w:rsid w:val="00601364"/>
    <w:rsid w:val="00605658"/>
    <w:rsid w:val="006060AC"/>
    <w:rsid w:val="0060756A"/>
    <w:rsid w:val="00611C3F"/>
    <w:rsid w:val="00611D48"/>
    <w:rsid w:val="00611D5C"/>
    <w:rsid w:val="0062022C"/>
    <w:rsid w:val="00621045"/>
    <w:rsid w:val="00621ADA"/>
    <w:rsid w:val="00621D78"/>
    <w:rsid w:val="00623850"/>
    <w:rsid w:val="0062430E"/>
    <w:rsid w:val="00626087"/>
    <w:rsid w:val="0063174E"/>
    <w:rsid w:val="006347E7"/>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4774"/>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745"/>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3BA"/>
    <w:rsid w:val="0089362C"/>
    <w:rsid w:val="00896160"/>
    <w:rsid w:val="008A1789"/>
    <w:rsid w:val="008A1962"/>
    <w:rsid w:val="008B079F"/>
    <w:rsid w:val="008B23A7"/>
    <w:rsid w:val="008B3015"/>
    <w:rsid w:val="008B5DDB"/>
    <w:rsid w:val="008C4211"/>
    <w:rsid w:val="008C58DF"/>
    <w:rsid w:val="008C6213"/>
    <w:rsid w:val="008C66BF"/>
    <w:rsid w:val="008C6F7D"/>
    <w:rsid w:val="008C7F1A"/>
    <w:rsid w:val="008D161F"/>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FA9"/>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4C75"/>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5550"/>
    <w:rsid w:val="00A365EE"/>
    <w:rsid w:val="00A37C68"/>
    <w:rsid w:val="00A5131C"/>
    <w:rsid w:val="00A52707"/>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16C9"/>
    <w:rsid w:val="00A846BC"/>
    <w:rsid w:val="00A86264"/>
    <w:rsid w:val="00A873B3"/>
    <w:rsid w:val="00A875F3"/>
    <w:rsid w:val="00A91DF4"/>
    <w:rsid w:val="00A920A6"/>
    <w:rsid w:val="00A9285E"/>
    <w:rsid w:val="00A97E39"/>
    <w:rsid w:val="00AA0A66"/>
    <w:rsid w:val="00AA1BBB"/>
    <w:rsid w:val="00AB0827"/>
    <w:rsid w:val="00AB15BD"/>
    <w:rsid w:val="00AB328E"/>
    <w:rsid w:val="00AB5200"/>
    <w:rsid w:val="00AB55B0"/>
    <w:rsid w:val="00AC009D"/>
    <w:rsid w:val="00AC541D"/>
    <w:rsid w:val="00AC5AB9"/>
    <w:rsid w:val="00AD0524"/>
    <w:rsid w:val="00AD3C42"/>
    <w:rsid w:val="00AD4266"/>
    <w:rsid w:val="00AD62B1"/>
    <w:rsid w:val="00AD62DC"/>
    <w:rsid w:val="00AE1495"/>
    <w:rsid w:val="00AE1CF7"/>
    <w:rsid w:val="00AE48E3"/>
    <w:rsid w:val="00AF265F"/>
    <w:rsid w:val="00AF2F45"/>
    <w:rsid w:val="00AF4550"/>
    <w:rsid w:val="00AF4DF8"/>
    <w:rsid w:val="00AF4FA2"/>
    <w:rsid w:val="00AF55E7"/>
    <w:rsid w:val="00AF59F5"/>
    <w:rsid w:val="00B03739"/>
    <w:rsid w:val="00B03A7B"/>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2D3C"/>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D1132"/>
    <w:rsid w:val="00BD1F75"/>
    <w:rsid w:val="00BD2AC2"/>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AF2"/>
    <w:rsid w:val="00CB4C11"/>
    <w:rsid w:val="00CB5D8F"/>
    <w:rsid w:val="00CB7D60"/>
    <w:rsid w:val="00CC3C0A"/>
    <w:rsid w:val="00CC4777"/>
    <w:rsid w:val="00CC715C"/>
    <w:rsid w:val="00CC726F"/>
    <w:rsid w:val="00CD41CF"/>
    <w:rsid w:val="00CD7BD2"/>
    <w:rsid w:val="00CF02D2"/>
    <w:rsid w:val="00CF2444"/>
    <w:rsid w:val="00CF6B86"/>
    <w:rsid w:val="00CF7C2A"/>
    <w:rsid w:val="00CF7F7F"/>
    <w:rsid w:val="00D0049E"/>
    <w:rsid w:val="00D00814"/>
    <w:rsid w:val="00D03117"/>
    <w:rsid w:val="00D036B9"/>
    <w:rsid w:val="00D05ACD"/>
    <w:rsid w:val="00D07249"/>
    <w:rsid w:val="00D1065F"/>
    <w:rsid w:val="00D13035"/>
    <w:rsid w:val="00D1629F"/>
    <w:rsid w:val="00D17D1C"/>
    <w:rsid w:val="00D237BE"/>
    <w:rsid w:val="00D24A0D"/>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B6195"/>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F077F"/>
    <w:rsid w:val="00DF0C16"/>
    <w:rsid w:val="00DF1DC8"/>
    <w:rsid w:val="00DF5D2B"/>
    <w:rsid w:val="00DF75B9"/>
    <w:rsid w:val="00E013DA"/>
    <w:rsid w:val="00E01D03"/>
    <w:rsid w:val="00E02FB5"/>
    <w:rsid w:val="00E031CE"/>
    <w:rsid w:val="00E10880"/>
    <w:rsid w:val="00E143B9"/>
    <w:rsid w:val="00E14956"/>
    <w:rsid w:val="00E16138"/>
    <w:rsid w:val="00E17C86"/>
    <w:rsid w:val="00E209DA"/>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B40"/>
    <w:rsid w:val="00E723CE"/>
    <w:rsid w:val="00E73B4D"/>
    <w:rsid w:val="00E7410B"/>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04197"/>
    <w:rsid w:val="00F10346"/>
    <w:rsid w:val="00F10718"/>
    <w:rsid w:val="00F14274"/>
    <w:rsid w:val="00F1504E"/>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775EB"/>
    <w:rsid w:val="00F77A81"/>
    <w:rsid w:val="00F816BA"/>
    <w:rsid w:val="00F93507"/>
    <w:rsid w:val="00F9389A"/>
    <w:rsid w:val="00F94130"/>
    <w:rsid w:val="00F9633D"/>
    <w:rsid w:val="00F97665"/>
    <w:rsid w:val="00FA0030"/>
    <w:rsid w:val="00FA1C6F"/>
    <w:rsid w:val="00FA1C87"/>
    <w:rsid w:val="00FA3BDD"/>
    <w:rsid w:val="00FA4A85"/>
    <w:rsid w:val="00FA7D84"/>
    <w:rsid w:val="00FB0BC5"/>
    <w:rsid w:val="00FB1794"/>
    <w:rsid w:val="00FB210F"/>
    <w:rsid w:val="00FB422A"/>
    <w:rsid w:val="00FB50DE"/>
    <w:rsid w:val="00FB57EA"/>
    <w:rsid w:val="00FB5804"/>
    <w:rsid w:val="00FB63A9"/>
    <w:rsid w:val="00FC2822"/>
    <w:rsid w:val="00FC5E28"/>
    <w:rsid w:val="00FC6632"/>
    <w:rsid w:val="00FD02E8"/>
    <w:rsid w:val="00FD15A0"/>
    <w:rsid w:val="00FD32C1"/>
    <w:rsid w:val="00FD3809"/>
    <w:rsid w:val="00FD3DDB"/>
    <w:rsid w:val="00FD665F"/>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10247A7"/>
    <w:rsid w:val="01303AC5"/>
    <w:rsid w:val="013E4434"/>
    <w:rsid w:val="01503613"/>
    <w:rsid w:val="016814B1"/>
    <w:rsid w:val="01891B53"/>
    <w:rsid w:val="01AA1AC9"/>
    <w:rsid w:val="01B01D8E"/>
    <w:rsid w:val="01B3097E"/>
    <w:rsid w:val="01D134FA"/>
    <w:rsid w:val="01DF4B7E"/>
    <w:rsid w:val="01E054EB"/>
    <w:rsid w:val="01FB2325"/>
    <w:rsid w:val="01FC5456"/>
    <w:rsid w:val="02203B3A"/>
    <w:rsid w:val="025F28B4"/>
    <w:rsid w:val="02647ECA"/>
    <w:rsid w:val="02A35910"/>
    <w:rsid w:val="02BB4F8D"/>
    <w:rsid w:val="02E80AFB"/>
    <w:rsid w:val="03044D05"/>
    <w:rsid w:val="031713E0"/>
    <w:rsid w:val="034E7BE2"/>
    <w:rsid w:val="03800D34"/>
    <w:rsid w:val="038C76D9"/>
    <w:rsid w:val="03B95FF4"/>
    <w:rsid w:val="03BB1D6C"/>
    <w:rsid w:val="03D30403"/>
    <w:rsid w:val="03E07A24"/>
    <w:rsid w:val="040F3E66"/>
    <w:rsid w:val="04363AE8"/>
    <w:rsid w:val="045F6B9B"/>
    <w:rsid w:val="04870534"/>
    <w:rsid w:val="048E122E"/>
    <w:rsid w:val="04A00EDE"/>
    <w:rsid w:val="04E377CC"/>
    <w:rsid w:val="04E52947"/>
    <w:rsid w:val="05340028"/>
    <w:rsid w:val="05355B4E"/>
    <w:rsid w:val="059C18C9"/>
    <w:rsid w:val="05A01219"/>
    <w:rsid w:val="05E355AA"/>
    <w:rsid w:val="05F41565"/>
    <w:rsid w:val="05F9301F"/>
    <w:rsid w:val="060B7B91"/>
    <w:rsid w:val="06175254"/>
    <w:rsid w:val="062067FE"/>
    <w:rsid w:val="062519E1"/>
    <w:rsid w:val="062D08B7"/>
    <w:rsid w:val="06336531"/>
    <w:rsid w:val="069126D8"/>
    <w:rsid w:val="06A00FA8"/>
    <w:rsid w:val="06CD5DFB"/>
    <w:rsid w:val="06DD67FF"/>
    <w:rsid w:val="06EE06AA"/>
    <w:rsid w:val="06F537E7"/>
    <w:rsid w:val="06F7130D"/>
    <w:rsid w:val="071D11C9"/>
    <w:rsid w:val="0722584D"/>
    <w:rsid w:val="076E6A95"/>
    <w:rsid w:val="077E558A"/>
    <w:rsid w:val="0788465B"/>
    <w:rsid w:val="07DC0503"/>
    <w:rsid w:val="0808579C"/>
    <w:rsid w:val="08183C31"/>
    <w:rsid w:val="08AA2DE5"/>
    <w:rsid w:val="091E6CAA"/>
    <w:rsid w:val="09416D69"/>
    <w:rsid w:val="09B2776D"/>
    <w:rsid w:val="09D52A15"/>
    <w:rsid w:val="09E162A4"/>
    <w:rsid w:val="09F75AC8"/>
    <w:rsid w:val="09F77876"/>
    <w:rsid w:val="0A0C3321"/>
    <w:rsid w:val="0A2F7010"/>
    <w:rsid w:val="0AC736EC"/>
    <w:rsid w:val="0AD6392F"/>
    <w:rsid w:val="0AE0655C"/>
    <w:rsid w:val="0AE6744C"/>
    <w:rsid w:val="0B00275A"/>
    <w:rsid w:val="0BA852CC"/>
    <w:rsid w:val="0BB7550F"/>
    <w:rsid w:val="0BBF32D0"/>
    <w:rsid w:val="0C8278CB"/>
    <w:rsid w:val="0C8F3D96"/>
    <w:rsid w:val="0CCC6D98"/>
    <w:rsid w:val="0CD43E9E"/>
    <w:rsid w:val="0D132F0A"/>
    <w:rsid w:val="0D166CFD"/>
    <w:rsid w:val="0D186481"/>
    <w:rsid w:val="0D1D3A97"/>
    <w:rsid w:val="0D8E04F1"/>
    <w:rsid w:val="0D9378B6"/>
    <w:rsid w:val="0DCB704F"/>
    <w:rsid w:val="0DCD1019"/>
    <w:rsid w:val="0DCE08EE"/>
    <w:rsid w:val="0DE819AF"/>
    <w:rsid w:val="0E1A1D85"/>
    <w:rsid w:val="0E252C04"/>
    <w:rsid w:val="0E323572"/>
    <w:rsid w:val="0E3E5A73"/>
    <w:rsid w:val="0E5B6625"/>
    <w:rsid w:val="0E6F0323"/>
    <w:rsid w:val="0E83792A"/>
    <w:rsid w:val="0EA37FCC"/>
    <w:rsid w:val="0EA77ABC"/>
    <w:rsid w:val="0EBD108E"/>
    <w:rsid w:val="0EDE2DB2"/>
    <w:rsid w:val="0F583699"/>
    <w:rsid w:val="0FAD0EB5"/>
    <w:rsid w:val="0FC401FA"/>
    <w:rsid w:val="10240C99"/>
    <w:rsid w:val="10321608"/>
    <w:rsid w:val="10523A58"/>
    <w:rsid w:val="108233AD"/>
    <w:rsid w:val="1090632E"/>
    <w:rsid w:val="111927C8"/>
    <w:rsid w:val="11215FC0"/>
    <w:rsid w:val="114A0BD3"/>
    <w:rsid w:val="114E2471"/>
    <w:rsid w:val="1154735C"/>
    <w:rsid w:val="11AB78C4"/>
    <w:rsid w:val="11B03549"/>
    <w:rsid w:val="11CF603B"/>
    <w:rsid w:val="12174313"/>
    <w:rsid w:val="123F625E"/>
    <w:rsid w:val="124A70DD"/>
    <w:rsid w:val="12655CC4"/>
    <w:rsid w:val="127C300E"/>
    <w:rsid w:val="127C4614"/>
    <w:rsid w:val="12A36FA1"/>
    <w:rsid w:val="12A54313"/>
    <w:rsid w:val="12A85BB1"/>
    <w:rsid w:val="12EF1A32"/>
    <w:rsid w:val="12F42BA4"/>
    <w:rsid w:val="13182D37"/>
    <w:rsid w:val="13273CE5"/>
    <w:rsid w:val="132D60B6"/>
    <w:rsid w:val="13394A5B"/>
    <w:rsid w:val="13530E99"/>
    <w:rsid w:val="137D0DEC"/>
    <w:rsid w:val="13AC347F"/>
    <w:rsid w:val="13BA2040"/>
    <w:rsid w:val="13E64BE3"/>
    <w:rsid w:val="13E96481"/>
    <w:rsid w:val="13FA243C"/>
    <w:rsid w:val="14172FEE"/>
    <w:rsid w:val="14292D22"/>
    <w:rsid w:val="14373691"/>
    <w:rsid w:val="15003A82"/>
    <w:rsid w:val="15013989"/>
    <w:rsid w:val="1534197E"/>
    <w:rsid w:val="1568787A"/>
    <w:rsid w:val="157B7247"/>
    <w:rsid w:val="158E6AD2"/>
    <w:rsid w:val="159B7C4F"/>
    <w:rsid w:val="15A563D8"/>
    <w:rsid w:val="15B37A23"/>
    <w:rsid w:val="15D928F4"/>
    <w:rsid w:val="16573B76"/>
    <w:rsid w:val="16924BAE"/>
    <w:rsid w:val="16AE5760"/>
    <w:rsid w:val="16B34B5A"/>
    <w:rsid w:val="16C461B1"/>
    <w:rsid w:val="172A4B55"/>
    <w:rsid w:val="172B0B5F"/>
    <w:rsid w:val="1739327C"/>
    <w:rsid w:val="1772678E"/>
    <w:rsid w:val="177F7042"/>
    <w:rsid w:val="178564C1"/>
    <w:rsid w:val="17D411F6"/>
    <w:rsid w:val="18057602"/>
    <w:rsid w:val="180A2E6A"/>
    <w:rsid w:val="18567E5D"/>
    <w:rsid w:val="18E35A74"/>
    <w:rsid w:val="18F356AC"/>
    <w:rsid w:val="190A27ED"/>
    <w:rsid w:val="191E3F2F"/>
    <w:rsid w:val="19265A82"/>
    <w:rsid w:val="19466124"/>
    <w:rsid w:val="197467ED"/>
    <w:rsid w:val="19A05834"/>
    <w:rsid w:val="19AA0461"/>
    <w:rsid w:val="19B85831"/>
    <w:rsid w:val="19C138F0"/>
    <w:rsid w:val="19DB0799"/>
    <w:rsid w:val="19F94F44"/>
    <w:rsid w:val="19FF69FF"/>
    <w:rsid w:val="1A277D03"/>
    <w:rsid w:val="1A283F89"/>
    <w:rsid w:val="1A7016AA"/>
    <w:rsid w:val="1A807414"/>
    <w:rsid w:val="1A862C7C"/>
    <w:rsid w:val="1B1A7868"/>
    <w:rsid w:val="1B222279"/>
    <w:rsid w:val="1B430B6D"/>
    <w:rsid w:val="1B581A77"/>
    <w:rsid w:val="1B8847D2"/>
    <w:rsid w:val="1B8B41A6"/>
    <w:rsid w:val="1BC86202"/>
    <w:rsid w:val="1C236088"/>
    <w:rsid w:val="1CB515F6"/>
    <w:rsid w:val="1CB6711D"/>
    <w:rsid w:val="1CD25EEF"/>
    <w:rsid w:val="1CFF6AA9"/>
    <w:rsid w:val="1D4A4435"/>
    <w:rsid w:val="1D5A03F0"/>
    <w:rsid w:val="1D636104"/>
    <w:rsid w:val="1D8316F5"/>
    <w:rsid w:val="1D9D3ED0"/>
    <w:rsid w:val="1DC1221D"/>
    <w:rsid w:val="1DE86925"/>
    <w:rsid w:val="1E0345E3"/>
    <w:rsid w:val="1E171E3D"/>
    <w:rsid w:val="1E2A7432"/>
    <w:rsid w:val="1E4744D0"/>
    <w:rsid w:val="1E560BB7"/>
    <w:rsid w:val="1E6468CB"/>
    <w:rsid w:val="1E7E3C6A"/>
    <w:rsid w:val="1EBF675C"/>
    <w:rsid w:val="1EE95587"/>
    <w:rsid w:val="1EF503D0"/>
    <w:rsid w:val="1F1559C4"/>
    <w:rsid w:val="1F266DDA"/>
    <w:rsid w:val="1F7532BF"/>
    <w:rsid w:val="1F83778A"/>
    <w:rsid w:val="1FAD0CAB"/>
    <w:rsid w:val="1FE30229"/>
    <w:rsid w:val="20922D43"/>
    <w:rsid w:val="20931C4F"/>
    <w:rsid w:val="209812E5"/>
    <w:rsid w:val="20E1274F"/>
    <w:rsid w:val="210668C5"/>
    <w:rsid w:val="211D59BC"/>
    <w:rsid w:val="213368EC"/>
    <w:rsid w:val="218542B2"/>
    <w:rsid w:val="219A700D"/>
    <w:rsid w:val="21CB5418"/>
    <w:rsid w:val="21D249F9"/>
    <w:rsid w:val="21E64028"/>
    <w:rsid w:val="21E83949"/>
    <w:rsid w:val="22743115"/>
    <w:rsid w:val="227731D5"/>
    <w:rsid w:val="22AD4B1E"/>
    <w:rsid w:val="22F036AC"/>
    <w:rsid w:val="230B683A"/>
    <w:rsid w:val="230E7CB2"/>
    <w:rsid w:val="235002CB"/>
    <w:rsid w:val="2358717F"/>
    <w:rsid w:val="23884E57"/>
    <w:rsid w:val="238E0DF3"/>
    <w:rsid w:val="23B56380"/>
    <w:rsid w:val="24027006"/>
    <w:rsid w:val="24415E66"/>
    <w:rsid w:val="24431BDE"/>
    <w:rsid w:val="245C4A4D"/>
    <w:rsid w:val="24861ACA"/>
    <w:rsid w:val="24A3442A"/>
    <w:rsid w:val="24B6415E"/>
    <w:rsid w:val="24D42836"/>
    <w:rsid w:val="24F31219"/>
    <w:rsid w:val="253F23A5"/>
    <w:rsid w:val="2540611D"/>
    <w:rsid w:val="25E46AA9"/>
    <w:rsid w:val="25E92311"/>
    <w:rsid w:val="26467763"/>
    <w:rsid w:val="264D0AF2"/>
    <w:rsid w:val="26606A77"/>
    <w:rsid w:val="26997893"/>
    <w:rsid w:val="269B7AAF"/>
    <w:rsid w:val="26A12BEB"/>
    <w:rsid w:val="26CE3838"/>
    <w:rsid w:val="26D1527F"/>
    <w:rsid w:val="26EB1EFE"/>
    <w:rsid w:val="26FC2962"/>
    <w:rsid w:val="271D6716"/>
    <w:rsid w:val="272A498F"/>
    <w:rsid w:val="27634908"/>
    <w:rsid w:val="27B70919"/>
    <w:rsid w:val="27DA7CB2"/>
    <w:rsid w:val="27F652D9"/>
    <w:rsid w:val="28145391"/>
    <w:rsid w:val="281704A1"/>
    <w:rsid w:val="28397580"/>
    <w:rsid w:val="28595F19"/>
    <w:rsid w:val="28A24974"/>
    <w:rsid w:val="28BE1833"/>
    <w:rsid w:val="28C50E13"/>
    <w:rsid w:val="28E47092"/>
    <w:rsid w:val="28EC45F2"/>
    <w:rsid w:val="28EE494D"/>
    <w:rsid w:val="293D309F"/>
    <w:rsid w:val="293D4E4D"/>
    <w:rsid w:val="294E0E09"/>
    <w:rsid w:val="29925FBA"/>
    <w:rsid w:val="29E90B31"/>
    <w:rsid w:val="2A484F9C"/>
    <w:rsid w:val="2A84085A"/>
    <w:rsid w:val="2A865082"/>
    <w:rsid w:val="2AE13EFE"/>
    <w:rsid w:val="2AF05827"/>
    <w:rsid w:val="2B1F4819"/>
    <w:rsid w:val="2B2A1401"/>
    <w:rsid w:val="2B7663F5"/>
    <w:rsid w:val="2B936FA7"/>
    <w:rsid w:val="2BC74EA2"/>
    <w:rsid w:val="2C1D0F66"/>
    <w:rsid w:val="2C210A56"/>
    <w:rsid w:val="2C23149B"/>
    <w:rsid w:val="2C29790B"/>
    <w:rsid w:val="2C4C35F9"/>
    <w:rsid w:val="2C581F9E"/>
    <w:rsid w:val="2C6F18D7"/>
    <w:rsid w:val="2C8B2374"/>
    <w:rsid w:val="2CCD14E5"/>
    <w:rsid w:val="2CDC7A4B"/>
    <w:rsid w:val="2CE774CF"/>
    <w:rsid w:val="2D0C1CA8"/>
    <w:rsid w:val="2D320A41"/>
    <w:rsid w:val="2D594220"/>
    <w:rsid w:val="2D5C5ABE"/>
    <w:rsid w:val="2D636E4D"/>
    <w:rsid w:val="2DA14D87"/>
    <w:rsid w:val="2DBF449F"/>
    <w:rsid w:val="2DE81100"/>
    <w:rsid w:val="2E262DBE"/>
    <w:rsid w:val="2E5844D8"/>
    <w:rsid w:val="2E75598F"/>
    <w:rsid w:val="2E773435"/>
    <w:rsid w:val="2E8464E3"/>
    <w:rsid w:val="2EF064BE"/>
    <w:rsid w:val="2EFC68FE"/>
    <w:rsid w:val="2F154177"/>
    <w:rsid w:val="2F340AA1"/>
    <w:rsid w:val="2F5527C5"/>
    <w:rsid w:val="2F9C415A"/>
    <w:rsid w:val="2FA5374C"/>
    <w:rsid w:val="2FCE2CA3"/>
    <w:rsid w:val="2FE222AB"/>
    <w:rsid w:val="303C2CD7"/>
    <w:rsid w:val="30474804"/>
    <w:rsid w:val="304E7940"/>
    <w:rsid w:val="30586A11"/>
    <w:rsid w:val="30892C70"/>
    <w:rsid w:val="30C15C2C"/>
    <w:rsid w:val="31572824"/>
    <w:rsid w:val="31706753"/>
    <w:rsid w:val="319C0B7F"/>
    <w:rsid w:val="31A517E2"/>
    <w:rsid w:val="31E926FC"/>
    <w:rsid w:val="32326F4D"/>
    <w:rsid w:val="324875DB"/>
    <w:rsid w:val="324A6920"/>
    <w:rsid w:val="3267118D"/>
    <w:rsid w:val="327318E0"/>
    <w:rsid w:val="32892744"/>
    <w:rsid w:val="3292411F"/>
    <w:rsid w:val="32AF0E0A"/>
    <w:rsid w:val="32BA750F"/>
    <w:rsid w:val="334119DE"/>
    <w:rsid w:val="33661445"/>
    <w:rsid w:val="338B2C59"/>
    <w:rsid w:val="33977850"/>
    <w:rsid w:val="3420323F"/>
    <w:rsid w:val="346A0AC1"/>
    <w:rsid w:val="34806536"/>
    <w:rsid w:val="34C401D1"/>
    <w:rsid w:val="34C44675"/>
    <w:rsid w:val="34C46423"/>
    <w:rsid w:val="34EC597A"/>
    <w:rsid w:val="34F32864"/>
    <w:rsid w:val="35286175"/>
    <w:rsid w:val="352B0250"/>
    <w:rsid w:val="354A6FA1"/>
    <w:rsid w:val="354B6B44"/>
    <w:rsid w:val="357065AB"/>
    <w:rsid w:val="35CB558F"/>
    <w:rsid w:val="35FB538D"/>
    <w:rsid w:val="360C62D3"/>
    <w:rsid w:val="36615A09"/>
    <w:rsid w:val="36630C68"/>
    <w:rsid w:val="3670384C"/>
    <w:rsid w:val="36C56482"/>
    <w:rsid w:val="36C61A50"/>
    <w:rsid w:val="37296DEA"/>
    <w:rsid w:val="377E6E88"/>
    <w:rsid w:val="37976071"/>
    <w:rsid w:val="37A4253C"/>
    <w:rsid w:val="3831444F"/>
    <w:rsid w:val="3858329B"/>
    <w:rsid w:val="38C075B5"/>
    <w:rsid w:val="38EA0422"/>
    <w:rsid w:val="394F0285"/>
    <w:rsid w:val="3962028B"/>
    <w:rsid w:val="39A6259B"/>
    <w:rsid w:val="3A105C66"/>
    <w:rsid w:val="3A145757"/>
    <w:rsid w:val="3A4D0C68"/>
    <w:rsid w:val="3A5B2556"/>
    <w:rsid w:val="3B0A0908"/>
    <w:rsid w:val="3B334302"/>
    <w:rsid w:val="3B3A1123"/>
    <w:rsid w:val="3BA96372"/>
    <w:rsid w:val="3BC66F24"/>
    <w:rsid w:val="3BF33A92"/>
    <w:rsid w:val="3C1F6635"/>
    <w:rsid w:val="3C36192E"/>
    <w:rsid w:val="3C3E10BB"/>
    <w:rsid w:val="3C5D06AA"/>
    <w:rsid w:val="3C77021F"/>
    <w:rsid w:val="3C7B6ECA"/>
    <w:rsid w:val="3C9A11D3"/>
    <w:rsid w:val="3CB859BB"/>
    <w:rsid w:val="3CC1149A"/>
    <w:rsid w:val="3CC50F8A"/>
    <w:rsid w:val="3CD94A35"/>
    <w:rsid w:val="3CEE5629"/>
    <w:rsid w:val="3D1814D6"/>
    <w:rsid w:val="3D1E069A"/>
    <w:rsid w:val="3D240572"/>
    <w:rsid w:val="3D42082D"/>
    <w:rsid w:val="3D4E2314"/>
    <w:rsid w:val="3D624A2B"/>
    <w:rsid w:val="3D6C58AA"/>
    <w:rsid w:val="3DF8538F"/>
    <w:rsid w:val="3E014244"/>
    <w:rsid w:val="3E383AC3"/>
    <w:rsid w:val="3E8B1D5F"/>
    <w:rsid w:val="3EBA43F3"/>
    <w:rsid w:val="3ECA2888"/>
    <w:rsid w:val="3ECB7C16"/>
    <w:rsid w:val="3F253F62"/>
    <w:rsid w:val="3F5B7984"/>
    <w:rsid w:val="3F632257"/>
    <w:rsid w:val="3F9115F7"/>
    <w:rsid w:val="3FBD23EC"/>
    <w:rsid w:val="402D28E3"/>
    <w:rsid w:val="40324B88"/>
    <w:rsid w:val="403501D5"/>
    <w:rsid w:val="40750F19"/>
    <w:rsid w:val="407707ED"/>
    <w:rsid w:val="408A64B6"/>
    <w:rsid w:val="41126A36"/>
    <w:rsid w:val="415D5C35"/>
    <w:rsid w:val="41847666"/>
    <w:rsid w:val="41911D83"/>
    <w:rsid w:val="41A35612"/>
    <w:rsid w:val="41B52C02"/>
    <w:rsid w:val="41DE4E43"/>
    <w:rsid w:val="41FF0A9A"/>
    <w:rsid w:val="4249440B"/>
    <w:rsid w:val="4250579A"/>
    <w:rsid w:val="42576B28"/>
    <w:rsid w:val="42644DA1"/>
    <w:rsid w:val="429733C9"/>
    <w:rsid w:val="42A17DA3"/>
    <w:rsid w:val="42D24F90"/>
    <w:rsid w:val="42D27F5D"/>
    <w:rsid w:val="42FB27CC"/>
    <w:rsid w:val="433C79B2"/>
    <w:rsid w:val="435C3CCA"/>
    <w:rsid w:val="436F1C50"/>
    <w:rsid w:val="437A5885"/>
    <w:rsid w:val="438F061B"/>
    <w:rsid w:val="438F4B21"/>
    <w:rsid w:val="43AB5A67"/>
    <w:rsid w:val="43E51F12"/>
    <w:rsid w:val="44332C7D"/>
    <w:rsid w:val="44456AF0"/>
    <w:rsid w:val="446E605E"/>
    <w:rsid w:val="449C6A74"/>
    <w:rsid w:val="451A3E3D"/>
    <w:rsid w:val="454D7D6F"/>
    <w:rsid w:val="4554734F"/>
    <w:rsid w:val="458313F1"/>
    <w:rsid w:val="45EF0E26"/>
    <w:rsid w:val="45F66A69"/>
    <w:rsid w:val="45F823D0"/>
    <w:rsid w:val="462F1821"/>
    <w:rsid w:val="468E063F"/>
    <w:rsid w:val="470B7429"/>
    <w:rsid w:val="47486A40"/>
    <w:rsid w:val="47A71667"/>
    <w:rsid w:val="47CD5197"/>
    <w:rsid w:val="47D227AD"/>
    <w:rsid w:val="480275BE"/>
    <w:rsid w:val="48084421"/>
    <w:rsid w:val="48561630"/>
    <w:rsid w:val="485B09F4"/>
    <w:rsid w:val="48834B0F"/>
    <w:rsid w:val="489857A5"/>
    <w:rsid w:val="48CC18F2"/>
    <w:rsid w:val="48E5085C"/>
    <w:rsid w:val="48EC3D42"/>
    <w:rsid w:val="4911229A"/>
    <w:rsid w:val="49115557"/>
    <w:rsid w:val="49196BD7"/>
    <w:rsid w:val="4978220F"/>
    <w:rsid w:val="4993653D"/>
    <w:rsid w:val="49AD5280"/>
    <w:rsid w:val="49B546BE"/>
    <w:rsid w:val="4A1C15FF"/>
    <w:rsid w:val="4A484FA8"/>
    <w:rsid w:val="4A4C4670"/>
    <w:rsid w:val="4A510301"/>
    <w:rsid w:val="4A5204AD"/>
    <w:rsid w:val="4A527BD5"/>
    <w:rsid w:val="4A713671"/>
    <w:rsid w:val="4A7B537E"/>
    <w:rsid w:val="4AB8064A"/>
    <w:rsid w:val="4ABE6873"/>
    <w:rsid w:val="4AD222D3"/>
    <w:rsid w:val="4AF52047"/>
    <w:rsid w:val="4B06733D"/>
    <w:rsid w:val="4B105AC6"/>
    <w:rsid w:val="4B1650A7"/>
    <w:rsid w:val="4B427C4A"/>
    <w:rsid w:val="4B4D216A"/>
    <w:rsid w:val="4BB570EA"/>
    <w:rsid w:val="4BE551A5"/>
    <w:rsid w:val="4C097FBD"/>
    <w:rsid w:val="4C237C69"/>
    <w:rsid w:val="4C2630C7"/>
    <w:rsid w:val="4C4A14AC"/>
    <w:rsid w:val="4C667968"/>
    <w:rsid w:val="4CAC7A71"/>
    <w:rsid w:val="4CD3324F"/>
    <w:rsid w:val="4D115B26"/>
    <w:rsid w:val="4D477799"/>
    <w:rsid w:val="4D4E28D6"/>
    <w:rsid w:val="4D64229B"/>
    <w:rsid w:val="4DC112FA"/>
    <w:rsid w:val="4DC1579E"/>
    <w:rsid w:val="4DCE4FF9"/>
    <w:rsid w:val="4DDF79D2"/>
    <w:rsid w:val="4E3715BC"/>
    <w:rsid w:val="4E437F61"/>
    <w:rsid w:val="4F5148FF"/>
    <w:rsid w:val="4F5C0ACC"/>
    <w:rsid w:val="501A73E7"/>
    <w:rsid w:val="50281B04"/>
    <w:rsid w:val="502A41CA"/>
    <w:rsid w:val="503E1327"/>
    <w:rsid w:val="506B33F6"/>
    <w:rsid w:val="507577DD"/>
    <w:rsid w:val="50EB2840"/>
    <w:rsid w:val="50EC40F7"/>
    <w:rsid w:val="51116FD7"/>
    <w:rsid w:val="5151508A"/>
    <w:rsid w:val="51786173"/>
    <w:rsid w:val="517D5E7F"/>
    <w:rsid w:val="51810ACE"/>
    <w:rsid w:val="51AC0513"/>
    <w:rsid w:val="51CC64BF"/>
    <w:rsid w:val="52552958"/>
    <w:rsid w:val="52CF0B71"/>
    <w:rsid w:val="53202487"/>
    <w:rsid w:val="53202F66"/>
    <w:rsid w:val="532A16EF"/>
    <w:rsid w:val="53373E0C"/>
    <w:rsid w:val="534C3D5B"/>
    <w:rsid w:val="534D53DE"/>
    <w:rsid w:val="537312E8"/>
    <w:rsid w:val="538F4267"/>
    <w:rsid w:val="53A72FD1"/>
    <w:rsid w:val="53BB113A"/>
    <w:rsid w:val="53E45D42"/>
    <w:rsid w:val="54106B37"/>
    <w:rsid w:val="542919A7"/>
    <w:rsid w:val="54880DC3"/>
    <w:rsid w:val="549B5123"/>
    <w:rsid w:val="549F610D"/>
    <w:rsid w:val="54D23DEC"/>
    <w:rsid w:val="54FB77E7"/>
    <w:rsid w:val="551761DD"/>
    <w:rsid w:val="559D4C79"/>
    <w:rsid w:val="55FF3307"/>
    <w:rsid w:val="56242D6E"/>
    <w:rsid w:val="56301712"/>
    <w:rsid w:val="566D69A1"/>
    <w:rsid w:val="56796231"/>
    <w:rsid w:val="56BA5480"/>
    <w:rsid w:val="56DA18B3"/>
    <w:rsid w:val="56F02C50"/>
    <w:rsid w:val="56F67270"/>
    <w:rsid w:val="57087F99"/>
    <w:rsid w:val="571C3A45"/>
    <w:rsid w:val="57770C7B"/>
    <w:rsid w:val="57BA7C3D"/>
    <w:rsid w:val="57CA16F3"/>
    <w:rsid w:val="57F02AB0"/>
    <w:rsid w:val="57F80AE1"/>
    <w:rsid w:val="58095D77"/>
    <w:rsid w:val="583B3E3D"/>
    <w:rsid w:val="5898359F"/>
    <w:rsid w:val="589B0ACA"/>
    <w:rsid w:val="58D06F50"/>
    <w:rsid w:val="58EC6AF4"/>
    <w:rsid w:val="58F05189"/>
    <w:rsid w:val="59060509"/>
    <w:rsid w:val="593F3229"/>
    <w:rsid w:val="596B480F"/>
    <w:rsid w:val="596D67DA"/>
    <w:rsid w:val="597638E0"/>
    <w:rsid w:val="59C208D3"/>
    <w:rsid w:val="5A206A87"/>
    <w:rsid w:val="5A56101C"/>
    <w:rsid w:val="5A7B11A2"/>
    <w:rsid w:val="5A7F2730"/>
    <w:rsid w:val="5AA955EF"/>
    <w:rsid w:val="5ADC3C17"/>
    <w:rsid w:val="5AEC372E"/>
    <w:rsid w:val="5AF26F96"/>
    <w:rsid w:val="5AFF6456"/>
    <w:rsid w:val="5B1C4013"/>
    <w:rsid w:val="5B3452E0"/>
    <w:rsid w:val="5B503CBD"/>
    <w:rsid w:val="5B5163B3"/>
    <w:rsid w:val="5B557525"/>
    <w:rsid w:val="5B576999"/>
    <w:rsid w:val="5B6854AA"/>
    <w:rsid w:val="5BB1798C"/>
    <w:rsid w:val="5BE25823"/>
    <w:rsid w:val="5C481DE8"/>
    <w:rsid w:val="5C482C15"/>
    <w:rsid w:val="5C902F0B"/>
    <w:rsid w:val="5C910A31"/>
    <w:rsid w:val="5C95407D"/>
    <w:rsid w:val="5C9F6CAA"/>
    <w:rsid w:val="5CB70498"/>
    <w:rsid w:val="5CCE3A33"/>
    <w:rsid w:val="5D072AA1"/>
    <w:rsid w:val="5D0C00B7"/>
    <w:rsid w:val="5D1F603D"/>
    <w:rsid w:val="5D2673CB"/>
    <w:rsid w:val="5D4635C9"/>
    <w:rsid w:val="5D4810F0"/>
    <w:rsid w:val="5D6A375C"/>
    <w:rsid w:val="5E03770C"/>
    <w:rsid w:val="5E281A99"/>
    <w:rsid w:val="5E3873B6"/>
    <w:rsid w:val="5E6F08FE"/>
    <w:rsid w:val="5E761C8C"/>
    <w:rsid w:val="5E766130"/>
    <w:rsid w:val="5EB86749"/>
    <w:rsid w:val="5ED510A9"/>
    <w:rsid w:val="5EE25574"/>
    <w:rsid w:val="5EEB034F"/>
    <w:rsid w:val="5EFC6636"/>
    <w:rsid w:val="5F0B7D72"/>
    <w:rsid w:val="5F506981"/>
    <w:rsid w:val="5F881C77"/>
    <w:rsid w:val="5F944AC0"/>
    <w:rsid w:val="5FB07420"/>
    <w:rsid w:val="5FBE7D8F"/>
    <w:rsid w:val="5FCF5AF8"/>
    <w:rsid w:val="5FF06701"/>
    <w:rsid w:val="6032171B"/>
    <w:rsid w:val="60377F79"/>
    <w:rsid w:val="603A63E4"/>
    <w:rsid w:val="603E2C7E"/>
    <w:rsid w:val="60711E68"/>
    <w:rsid w:val="607246D5"/>
    <w:rsid w:val="609B59DA"/>
    <w:rsid w:val="60BF18C7"/>
    <w:rsid w:val="60EF27E1"/>
    <w:rsid w:val="61092149"/>
    <w:rsid w:val="610F145C"/>
    <w:rsid w:val="611F47A5"/>
    <w:rsid w:val="61730705"/>
    <w:rsid w:val="61C176C2"/>
    <w:rsid w:val="61C431A0"/>
    <w:rsid w:val="62254024"/>
    <w:rsid w:val="622D2FAA"/>
    <w:rsid w:val="62436329"/>
    <w:rsid w:val="624A3B5C"/>
    <w:rsid w:val="62740BD9"/>
    <w:rsid w:val="62C51434"/>
    <w:rsid w:val="62D12A0B"/>
    <w:rsid w:val="62E802E3"/>
    <w:rsid w:val="630A5099"/>
    <w:rsid w:val="63497970"/>
    <w:rsid w:val="6355038C"/>
    <w:rsid w:val="63585E05"/>
    <w:rsid w:val="63604CB9"/>
    <w:rsid w:val="639B1D7D"/>
    <w:rsid w:val="639C2195"/>
    <w:rsid w:val="63EB4ECB"/>
    <w:rsid w:val="63F55D49"/>
    <w:rsid w:val="640F6E0B"/>
    <w:rsid w:val="64195594"/>
    <w:rsid w:val="645B2050"/>
    <w:rsid w:val="6477675E"/>
    <w:rsid w:val="64B17EC2"/>
    <w:rsid w:val="64B41760"/>
    <w:rsid w:val="64C01EB3"/>
    <w:rsid w:val="650E5143"/>
    <w:rsid w:val="652657B7"/>
    <w:rsid w:val="653B59DE"/>
    <w:rsid w:val="653D1756"/>
    <w:rsid w:val="654C1999"/>
    <w:rsid w:val="654E74BF"/>
    <w:rsid w:val="658D448B"/>
    <w:rsid w:val="659B647C"/>
    <w:rsid w:val="65E348DF"/>
    <w:rsid w:val="65E87914"/>
    <w:rsid w:val="6626043C"/>
    <w:rsid w:val="668A19DC"/>
    <w:rsid w:val="66A80E51"/>
    <w:rsid w:val="66D70628"/>
    <w:rsid w:val="66E03A10"/>
    <w:rsid w:val="67867C30"/>
    <w:rsid w:val="679B2764"/>
    <w:rsid w:val="68190258"/>
    <w:rsid w:val="68324E76"/>
    <w:rsid w:val="68680E34"/>
    <w:rsid w:val="689E250C"/>
    <w:rsid w:val="69020CEC"/>
    <w:rsid w:val="690936A8"/>
    <w:rsid w:val="693D3B0A"/>
    <w:rsid w:val="695D49AC"/>
    <w:rsid w:val="69BA3D91"/>
    <w:rsid w:val="69F163F8"/>
    <w:rsid w:val="69F60125"/>
    <w:rsid w:val="69F83747"/>
    <w:rsid w:val="6A0740E0"/>
    <w:rsid w:val="6AA656A7"/>
    <w:rsid w:val="6AAE4811"/>
    <w:rsid w:val="6AB63764"/>
    <w:rsid w:val="6ABE633F"/>
    <w:rsid w:val="6AE716B1"/>
    <w:rsid w:val="6B0307A2"/>
    <w:rsid w:val="6B4F0597"/>
    <w:rsid w:val="6B4F21E3"/>
    <w:rsid w:val="6B5415A7"/>
    <w:rsid w:val="6B67752D"/>
    <w:rsid w:val="6BC77FCB"/>
    <w:rsid w:val="6C497097"/>
    <w:rsid w:val="6C607E50"/>
    <w:rsid w:val="6C700183"/>
    <w:rsid w:val="6C884662"/>
    <w:rsid w:val="6CA34594"/>
    <w:rsid w:val="6CD7423E"/>
    <w:rsid w:val="6D806684"/>
    <w:rsid w:val="6DA34120"/>
    <w:rsid w:val="6DC9002B"/>
    <w:rsid w:val="6E177947"/>
    <w:rsid w:val="6E1A0886"/>
    <w:rsid w:val="6E661D1D"/>
    <w:rsid w:val="6E957F0D"/>
    <w:rsid w:val="6EA1521D"/>
    <w:rsid w:val="6EB10C80"/>
    <w:rsid w:val="6EB707E5"/>
    <w:rsid w:val="6EC9405A"/>
    <w:rsid w:val="6ED44ED9"/>
    <w:rsid w:val="6F2D1BC6"/>
    <w:rsid w:val="6F65475E"/>
    <w:rsid w:val="6F950F55"/>
    <w:rsid w:val="6FA36659"/>
    <w:rsid w:val="6FB62831"/>
    <w:rsid w:val="6FE86762"/>
    <w:rsid w:val="70433998"/>
    <w:rsid w:val="70497201"/>
    <w:rsid w:val="70645DE9"/>
    <w:rsid w:val="706E773F"/>
    <w:rsid w:val="70896058"/>
    <w:rsid w:val="708E730A"/>
    <w:rsid w:val="70D20225"/>
    <w:rsid w:val="71346C81"/>
    <w:rsid w:val="71357785"/>
    <w:rsid w:val="715A08DA"/>
    <w:rsid w:val="715F4802"/>
    <w:rsid w:val="71630796"/>
    <w:rsid w:val="71D376CA"/>
    <w:rsid w:val="71F80EDE"/>
    <w:rsid w:val="720D7B29"/>
    <w:rsid w:val="72402885"/>
    <w:rsid w:val="725E45B6"/>
    <w:rsid w:val="729270E5"/>
    <w:rsid w:val="72B648F6"/>
    <w:rsid w:val="72BA1172"/>
    <w:rsid w:val="72F83160"/>
    <w:rsid w:val="730D09BA"/>
    <w:rsid w:val="73362FB5"/>
    <w:rsid w:val="733C129F"/>
    <w:rsid w:val="7346211D"/>
    <w:rsid w:val="734F5B66"/>
    <w:rsid w:val="73830C7C"/>
    <w:rsid w:val="73873CA8"/>
    <w:rsid w:val="73B76B77"/>
    <w:rsid w:val="73BB2BA2"/>
    <w:rsid w:val="73C13B0E"/>
    <w:rsid w:val="73DC2153"/>
    <w:rsid w:val="73EA2AA9"/>
    <w:rsid w:val="73F92CEC"/>
    <w:rsid w:val="743E6992"/>
    <w:rsid w:val="74EB4D2A"/>
    <w:rsid w:val="74FD680C"/>
    <w:rsid w:val="750B717B"/>
    <w:rsid w:val="751051D2"/>
    <w:rsid w:val="751B4EE4"/>
    <w:rsid w:val="7533222E"/>
    <w:rsid w:val="7543642E"/>
    <w:rsid w:val="756276E8"/>
    <w:rsid w:val="75750A98"/>
    <w:rsid w:val="7596337E"/>
    <w:rsid w:val="75A650F5"/>
    <w:rsid w:val="75BE5F9B"/>
    <w:rsid w:val="75F55735"/>
    <w:rsid w:val="76443671"/>
    <w:rsid w:val="76C07AF1"/>
    <w:rsid w:val="76FA1255"/>
    <w:rsid w:val="77130569"/>
    <w:rsid w:val="7731279D"/>
    <w:rsid w:val="77664B3C"/>
    <w:rsid w:val="777C610E"/>
    <w:rsid w:val="777D7CF6"/>
    <w:rsid w:val="78000AED"/>
    <w:rsid w:val="78542BE7"/>
    <w:rsid w:val="785901FD"/>
    <w:rsid w:val="78B83176"/>
    <w:rsid w:val="78C074D3"/>
    <w:rsid w:val="790839E4"/>
    <w:rsid w:val="79172016"/>
    <w:rsid w:val="7955187F"/>
    <w:rsid w:val="79907C4E"/>
    <w:rsid w:val="79A96F62"/>
    <w:rsid w:val="79DB7D0F"/>
    <w:rsid w:val="79E9735F"/>
    <w:rsid w:val="7A440D84"/>
    <w:rsid w:val="7A772BBC"/>
    <w:rsid w:val="7A8C2E05"/>
    <w:rsid w:val="7AB756AF"/>
    <w:rsid w:val="7ABC4A73"/>
    <w:rsid w:val="7AD149C3"/>
    <w:rsid w:val="7B4F58E7"/>
    <w:rsid w:val="7B64480A"/>
    <w:rsid w:val="7B9A4DB4"/>
    <w:rsid w:val="7B9B49C2"/>
    <w:rsid w:val="7B9D48A5"/>
    <w:rsid w:val="7BDD1145"/>
    <w:rsid w:val="7BE1342B"/>
    <w:rsid w:val="7BF22E42"/>
    <w:rsid w:val="7BF5023D"/>
    <w:rsid w:val="7C1032C9"/>
    <w:rsid w:val="7C372603"/>
    <w:rsid w:val="7C3E7E36"/>
    <w:rsid w:val="7C43522B"/>
    <w:rsid w:val="7CAC1243"/>
    <w:rsid w:val="7CAD39C5"/>
    <w:rsid w:val="7CBC6FAC"/>
    <w:rsid w:val="7CF1148D"/>
    <w:rsid w:val="7D0B69EF"/>
    <w:rsid w:val="7D5D1A6D"/>
    <w:rsid w:val="7DB14637"/>
    <w:rsid w:val="7DD75790"/>
    <w:rsid w:val="7DED1B13"/>
    <w:rsid w:val="7E3D5ECB"/>
    <w:rsid w:val="7E551467"/>
    <w:rsid w:val="7E643E29"/>
    <w:rsid w:val="7E812029"/>
    <w:rsid w:val="7E9957F7"/>
    <w:rsid w:val="7E9A331D"/>
    <w:rsid w:val="7EC6108A"/>
    <w:rsid w:val="7ED00AED"/>
    <w:rsid w:val="7EF26CB5"/>
    <w:rsid w:val="7F5B2AAD"/>
    <w:rsid w:val="7F855D7C"/>
    <w:rsid w:val="7FCC7507"/>
    <w:rsid w:val="7FE64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tabs>
        <w:tab w:val="left" w:pos="2940"/>
      </w:tabs>
      <w:spacing w:line="480" w:lineRule="auto"/>
      <w:ind w:left="2940" w:hanging="360"/>
      <w:outlineLvl w:val="0"/>
    </w:pPr>
    <w:rPr>
      <w:rFonts w:ascii="宋体" w:hAnsi="宋体"/>
      <w:b/>
      <w:bCs/>
      <w:sz w:val="24"/>
    </w:rPr>
  </w:style>
  <w:style w:type="paragraph" w:styleId="5">
    <w:name w:val="heading 2"/>
    <w:basedOn w:val="1"/>
    <w:next w:val="1"/>
    <w:link w:val="39"/>
    <w:autoRedefine/>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36"/>
    <w:autoRedefine/>
    <w:unhideWhenUsed/>
    <w:qFormat/>
    <w:uiPriority w:val="99"/>
    <w:pPr>
      <w:spacing w:after="120"/>
    </w:pPr>
    <w:rPr>
      <w:rFonts w:ascii="Times New Roman" w:hAnsi="Times New Roman"/>
    </w:rPr>
  </w:style>
  <w:style w:type="paragraph" w:customStyle="1" w:styleId="3">
    <w:name w:val="_Style 2"/>
    <w:next w:val="1"/>
    <w:qFormat/>
    <w:uiPriority w:val="0"/>
    <w:pPr>
      <w:wordWrap w:val="0"/>
    </w:pPr>
    <w:rPr>
      <w:rFonts w:ascii="Times New Roman" w:hAnsi="Times New Roman" w:eastAsia="Times New Roman" w:cs="Times New Roman"/>
      <w:sz w:val="32"/>
      <w:szCs w:val="22"/>
      <w:lang w:val="en-US" w:eastAsia="zh-CN" w:bidi="ar-SA"/>
    </w:rPr>
  </w:style>
  <w:style w:type="paragraph" w:styleId="6">
    <w:name w:val="table of authorities"/>
    <w:basedOn w:val="1"/>
    <w:next w:val="1"/>
    <w:autoRedefine/>
    <w:qFormat/>
    <w:uiPriority w:val="0"/>
    <w:pPr>
      <w:ind w:left="420" w:leftChars="200"/>
    </w:pPr>
  </w:style>
  <w:style w:type="paragraph" w:styleId="7">
    <w:name w:val="Normal Indent"/>
    <w:basedOn w:val="1"/>
    <w:next w:val="2"/>
    <w:link w:val="42"/>
    <w:autoRedefine/>
    <w:unhideWhenUsed/>
    <w:qFormat/>
    <w:uiPriority w:val="0"/>
    <w:pPr>
      <w:ind w:firstLine="420"/>
    </w:pPr>
    <w:rPr>
      <w:rFonts w:ascii="Times New Roman" w:hAnsi="Times New Roman"/>
    </w:rPr>
  </w:style>
  <w:style w:type="paragraph" w:styleId="8">
    <w:name w:val="annotation text"/>
    <w:basedOn w:val="1"/>
    <w:link w:val="33"/>
    <w:autoRedefine/>
    <w:unhideWhenUsed/>
    <w:qFormat/>
    <w:uiPriority w:val="99"/>
    <w:pPr>
      <w:jc w:val="left"/>
    </w:pPr>
  </w:style>
  <w:style w:type="paragraph" w:styleId="9">
    <w:name w:val="Body Text Indent"/>
    <w:basedOn w:val="1"/>
    <w:autoRedefine/>
    <w:qFormat/>
    <w:uiPriority w:val="0"/>
    <w:pPr>
      <w:widowControl/>
      <w:spacing w:line="380" w:lineRule="exact"/>
      <w:ind w:firstLine="600" w:firstLineChars="250"/>
      <w:jc w:val="left"/>
    </w:pPr>
    <w:rPr>
      <w:kern w:val="0"/>
      <w:sz w:val="24"/>
      <w:szCs w:val="24"/>
    </w:rPr>
  </w:style>
  <w:style w:type="paragraph" w:styleId="10">
    <w:name w:val="Plain Text"/>
    <w:basedOn w:val="1"/>
    <w:link w:val="32"/>
    <w:autoRedefine/>
    <w:qFormat/>
    <w:uiPriority w:val="0"/>
    <w:rPr>
      <w:rFonts w:ascii="宋体" w:hAnsi="Courier New"/>
      <w:szCs w:val="20"/>
    </w:rPr>
  </w:style>
  <w:style w:type="paragraph" w:styleId="11">
    <w:name w:val="Date"/>
    <w:basedOn w:val="1"/>
    <w:next w:val="1"/>
    <w:link w:val="41"/>
    <w:autoRedefine/>
    <w:unhideWhenUsed/>
    <w:qFormat/>
    <w:uiPriority w:val="99"/>
    <w:rPr>
      <w:rFonts w:ascii="Times New Roman" w:hAnsi="Times New Roman"/>
    </w:rPr>
  </w:style>
  <w:style w:type="paragraph" w:styleId="12">
    <w:name w:val="Balloon Text"/>
    <w:basedOn w:val="1"/>
    <w:link w:val="37"/>
    <w:autoRedefine/>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rFonts w:ascii="Times New Roman" w:hAnsi="Times New Roman"/>
      <w:sz w:val="18"/>
      <w:szCs w:val="18"/>
    </w:rPr>
  </w:style>
  <w:style w:type="paragraph" w:styleId="14">
    <w:name w:val="header"/>
    <w:basedOn w:val="1"/>
    <w:link w:val="35"/>
    <w:autoRedefine/>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8"/>
    <w:next w:val="8"/>
    <w:link w:val="34"/>
    <w:autoRedefine/>
    <w:unhideWhenUsed/>
    <w:qFormat/>
    <w:uiPriority w:val="99"/>
    <w:rPr>
      <w:b/>
      <w:bCs/>
    </w:rPr>
  </w:style>
  <w:style w:type="paragraph" w:styleId="17">
    <w:name w:val="Body Text First Indent"/>
    <w:basedOn w:val="2"/>
    <w:link w:val="40"/>
    <w:autoRedefine/>
    <w:qFormat/>
    <w:uiPriority w:val="0"/>
    <w:pPr>
      <w:ind w:firstLine="420" w:firstLineChars="100"/>
    </w:pPr>
    <w:rPr>
      <w:szCs w:val="24"/>
    </w:rPr>
  </w:style>
  <w:style w:type="table" w:styleId="19">
    <w:name w:val="Table Grid"/>
    <w:basedOn w:val="18"/>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annotation reference"/>
    <w:basedOn w:val="20"/>
    <w:autoRedefine/>
    <w:unhideWhenUsed/>
    <w:qFormat/>
    <w:uiPriority w:val="99"/>
    <w:rPr>
      <w:sz w:val="21"/>
      <w:szCs w:val="21"/>
    </w:rPr>
  </w:style>
  <w:style w:type="paragraph" w:customStyle="1" w:styleId="23">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24">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Table Paragraph"/>
    <w:basedOn w:val="1"/>
    <w:autoRedefine/>
    <w:qFormat/>
    <w:uiPriority w:val="1"/>
    <w:pPr>
      <w:jc w:val="left"/>
    </w:pPr>
    <w:rPr>
      <w:rFonts w:ascii="宋体" w:hAnsi="宋体" w:cs="宋体"/>
      <w:kern w:val="0"/>
      <w:sz w:val="22"/>
      <w:lang w:eastAsia="en-US"/>
    </w:rPr>
  </w:style>
  <w:style w:type="paragraph" w:customStyle="1" w:styleId="27">
    <w:name w:val="默认段落字体 Para Char Char Char"/>
    <w:basedOn w:val="1"/>
    <w:autoRedefine/>
    <w:qFormat/>
    <w:uiPriority w:val="0"/>
    <w:rPr>
      <w:rFonts w:ascii="Times New Roman" w:hAnsi="Times New Roman"/>
      <w:szCs w:val="24"/>
    </w:rPr>
  </w:style>
  <w:style w:type="paragraph" w:customStyle="1" w:styleId="28">
    <w:name w:val="_Style 20"/>
    <w:basedOn w:val="1"/>
    <w:autoRedefine/>
    <w:qFormat/>
    <w:uiPriority w:val="34"/>
    <w:pPr>
      <w:ind w:firstLine="420" w:firstLineChars="200"/>
    </w:pPr>
  </w:style>
  <w:style w:type="paragraph" w:customStyle="1" w:styleId="29">
    <w:name w:val="样式 正文（首行缩进两字） + 宋体 小四"/>
    <w:basedOn w:val="7"/>
    <w:autoRedefine/>
    <w:qFormat/>
    <w:uiPriority w:val="0"/>
    <w:pPr>
      <w:spacing w:line="460" w:lineRule="exact"/>
      <w:ind w:firstLine="470" w:firstLineChars="196"/>
      <w:jc w:val="left"/>
    </w:pPr>
    <w:rPr>
      <w:rFonts w:ascii="宋体" w:hAnsi="宋体"/>
      <w:sz w:val="24"/>
      <w:szCs w:val="24"/>
      <w:u w:val="single"/>
    </w:rPr>
  </w:style>
  <w:style w:type="paragraph" w:customStyle="1" w:styleId="30">
    <w:name w:val="标题 21"/>
    <w:basedOn w:val="1"/>
    <w:autoRedefine/>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1">
    <w:name w:val="页脚 Char"/>
    <w:link w:val="13"/>
    <w:autoRedefine/>
    <w:qFormat/>
    <w:uiPriority w:val="99"/>
    <w:rPr>
      <w:kern w:val="2"/>
      <w:sz w:val="18"/>
      <w:szCs w:val="18"/>
    </w:rPr>
  </w:style>
  <w:style w:type="character" w:customStyle="1" w:styleId="32">
    <w:name w:val="纯文本 Char"/>
    <w:link w:val="10"/>
    <w:autoRedefine/>
    <w:qFormat/>
    <w:uiPriority w:val="0"/>
    <w:rPr>
      <w:rFonts w:ascii="宋体" w:hAnsi="Courier New"/>
      <w:kern w:val="2"/>
      <w:sz w:val="21"/>
    </w:rPr>
  </w:style>
  <w:style w:type="character" w:customStyle="1" w:styleId="33">
    <w:name w:val="批注文字 Char"/>
    <w:basedOn w:val="20"/>
    <w:link w:val="8"/>
    <w:autoRedefine/>
    <w:semiHidden/>
    <w:qFormat/>
    <w:uiPriority w:val="99"/>
    <w:rPr>
      <w:kern w:val="2"/>
      <w:sz w:val="21"/>
      <w:szCs w:val="22"/>
    </w:rPr>
  </w:style>
  <w:style w:type="character" w:customStyle="1" w:styleId="34">
    <w:name w:val="批注主题 Char"/>
    <w:basedOn w:val="33"/>
    <w:link w:val="16"/>
    <w:autoRedefine/>
    <w:semiHidden/>
    <w:qFormat/>
    <w:uiPriority w:val="99"/>
    <w:rPr>
      <w:b/>
      <w:bCs/>
      <w:kern w:val="2"/>
      <w:sz w:val="21"/>
      <w:szCs w:val="22"/>
    </w:rPr>
  </w:style>
  <w:style w:type="character" w:customStyle="1" w:styleId="35">
    <w:name w:val="页眉 Char"/>
    <w:link w:val="14"/>
    <w:autoRedefine/>
    <w:qFormat/>
    <w:uiPriority w:val="99"/>
    <w:rPr>
      <w:kern w:val="2"/>
      <w:sz w:val="18"/>
      <w:szCs w:val="18"/>
    </w:rPr>
  </w:style>
  <w:style w:type="character" w:customStyle="1" w:styleId="36">
    <w:name w:val="正文文本 Char"/>
    <w:link w:val="2"/>
    <w:autoRedefine/>
    <w:semiHidden/>
    <w:qFormat/>
    <w:uiPriority w:val="99"/>
    <w:rPr>
      <w:kern w:val="2"/>
      <w:sz w:val="21"/>
      <w:szCs w:val="22"/>
    </w:rPr>
  </w:style>
  <w:style w:type="character" w:customStyle="1" w:styleId="37">
    <w:name w:val="批注框文本 Char"/>
    <w:basedOn w:val="20"/>
    <w:link w:val="12"/>
    <w:autoRedefine/>
    <w:semiHidden/>
    <w:qFormat/>
    <w:uiPriority w:val="99"/>
    <w:rPr>
      <w:kern w:val="2"/>
      <w:sz w:val="18"/>
      <w:szCs w:val="18"/>
    </w:rPr>
  </w:style>
  <w:style w:type="character" w:customStyle="1" w:styleId="38">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39">
    <w:name w:val="标题 2 Char"/>
    <w:link w:val="5"/>
    <w:autoRedefine/>
    <w:qFormat/>
    <w:uiPriority w:val="0"/>
    <w:rPr>
      <w:rFonts w:ascii="新宋体" w:hAnsi="Cambria" w:eastAsia="新宋体"/>
      <w:b/>
      <w:bCs/>
      <w:kern w:val="2"/>
      <w:sz w:val="32"/>
      <w:szCs w:val="32"/>
    </w:rPr>
  </w:style>
  <w:style w:type="character" w:customStyle="1" w:styleId="40">
    <w:name w:val="正文首行缩进 Char"/>
    <w:link w:val="17"/>
    <w:autoRedefine/>
    <w:qFormat/>
    <w:uiPriority w:val="0"/>
    <w:rPr>
      <w:rFonts w:ascii="Times New Roman" w:hAnsi="Times New Roman"/>
      <w:kern w:val="2"/>
      <w:sz w:val="21"/>
      <w:szCs w:val="24"/>
    </w:rPr>
  </w:style>
  <w:style w:type="character" w:customStyle="1" w:styleId="41">
    <w:name w:val="日期 Char"/>
    <w:link w:val="11"/>
    <w:autoRedefine/>
    <w:semiHidden/>
    <w:qFormat/>
    <w:uiPriority w:val="99"/>
    <w:rPr>
      <w:kern w:val="2"/>
      <w:sz w:val="21"/>
      <w:szCs w:val="22"/>
    </w:rPr>
  </w:style>
  <w:style w:type="character" w:customStyle="1" w:styleId="42">
    <w:name w:val="正文缩进 Char"/>
    <w:link w:val="7"/>
    <w:autoRedefine/>
    <w:qFormat/>
    <w:uiPriority w:val="0"/>
    <w:rPr>
      <w:kern w:val="2"/>
      <w:sz w:val="21"/>
      <w:szCs w:val="22"/>
    </w:rPr>
  </w:style>
  <w:style w:type="character" w:customStyle="1" w:styleId="43">
    <w:name w:val="纯文本 Char1"/>
    <w:basedOn w:val="20"/>
    <w:autoRedefine/>
    <w:qFormat/>
    <w:uiPriority w:val="0"/>
    <w:rPr>
      <w:rFonts w:ascii="宋体" w:hAnsi="Courier New" w:eastAsia="宋体" w:cs="Courier New"/>
      <w:kern w:val="2"/>
      <w:sz w:val="21"/>
      <w:szCs w:val="21"/>
      <w:lang w:val="en-US" w:eastAsia="zh-CN" w:bidi="ar-SA"/>
    </w:rPr>
  </w:style>
  <w:style w:type="table" w:customStyle="1" w:styleId="44">
    <w:name w:val="Table Normal"/>
    <w:autoRedefine/>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5">
    <w:name w:val="Body text|2"/>
    <w:basedOn w:val="1"/>
    <w:autoRedefine/>
    <w:qFormat/>
    <w:uiPriority w:val="0"/>
    <w:pPr>
      <w:widowControl w:val="0"/>
      <w:shd w:val="clear" w:color="auto" w:fill="auto"/>
      <w:spacing w:line="415" w:lineRule="auto"/>
      <w:ind w:firstLine="400"/>
    </w:pPr>
    <w:rPr>
      <w:rFonts w:ascii="宋体" w:hAnsi="宋体" w:eastAsia="宋体" w:cs="宋体"/>
      <w:u w:val="none"/>
      <w:shd w:val="clear" w:color="auto" w:fill="auto"/>
      <w:lang w:val="zh-TW" w:eastAsia="zh-TW" w:bidi="zh-TW"/>
    </w:rPr>
  </w:style>
  <w:style w:type="paragraph" w:customStyle="1" w:styleId="46">
    <w:name w:val="Header or footer|1"/>
    <w:basedOn w:val="1"/>
    <w:autoRedefine/>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styleId="47">
    <w:name w:val="List Paragraph"/>
    <w:basedOn w:val="1"/>
    <w:autoRedefine/>
    <w:qFormat/>
    <w:uiPriority w:val="34"/>
    <w:pPr>
      <w:ind w:firstLine="420" w:firstLineChars="200"/>
    </w:pPr>
  </w:style>
  <w:style w:type="character" w:customStyle="1" w:styleId="48">
    <w:name w:val="font51"/>
    <w:basedOn w:val="20"/>
    <w:autoRedefine/>
    <w:qFormat/>
    <w:uiPriority w:val="0"/>
    <w:rPr>
      <w:rFonts w:hint="eastAsia" w:ascii="宋体" w:hAnsi="宋体" w:eastAsia="宋体" w:cs="宋体"/>
      <w:b/>
      <w:bCs/>
      <w:color w:val="000000"/>
      <w:sz w:val="22"/>
      <w:szCs w:val="22"/>
      <w:u w:val="none"/>
    </w:rPr>
  </w:style>
  <w:style w:type="character" w:customStyle="1" w:styleId="49">
    <w:name w:val="font31"/>
    <w:basedOn w:val="20"/>
    <w:autoRedefine/>
    <w:qFormat/>
    <w:uiPriority w:val="0"/>
    <w:rPr>
      <w:rFonts w:hint="eastAsia" w:ascii="宋体" w:hAnsi="宋体" w:eastAsia="宋体" w:cs="宋体"/>
      <w:color w:val="000000"/>
      <w:sz w:val="20"/>
      <w:szCs w:val="20"/>
      <w:u w:val="none"/>
    </w:rPr>
  </w:style>
  <w:style w:type="character" w:customStyle="1" w:styleId="50">
    <w:name w:val="font11"/>
    <w:basedOn w:val="20"/>
    <w:autoRedefine/>
    <w:qFormat/>
    <w:uiPriority w:val="0"/>
    <w:rPr>
      <w:rFonts w:hint="eastAsia" w:ascii="等线" w:hAnsi="等线" w:eastAsia="等线" w:cs="等线"/>
      <w:color w:val="000000"/>
      <w:sz w:val="28"/>
      <w:szCs w:val="28"/>
      <w:u w:val="single"/>
    </w:rPr>
  </w:style>
  <w:style w:type="character" w:customStyle="1" w:styleId="51">
    <w:name w:val="font41"/>
    <w:basedOn w:val="20"/>
    <w:autoRedefine/>
    <w:qFormat/>
    <w:uiPriority w:val="0"/>
    <w:rPr>
      <w:rFonts w:hint="eastAsia" w:ascii="等线" w:hAnsi="等线" w:eastAsia="等线" w:cs="等线"/>
      <w:color w:val="000000"/>
      <w:sz w:val="28"/>
      <w:szCs w:val="28"/>
      <w:u w:val="none"/>
    </w:rPr>
  </w:style>
  <w:style w:type="paragraph" w:customStyle="1" w:styleId="52">
    <w:name w:val="Table Text"/>
    <w:basedOn w:val="1"/>
    <w:autoRedefine/>
    <w:semiHidden/>
    <w:qFormat/>
    <w:uiPriority w:val="0"/>
    <w:rPr>
      <w:rFonts w:ascii="宋体" w:hAnsi="宋体" w:eastAsia="宋体" w:cs="宋体"/>
      <w:sz w:val="28"/>
      <w:szCs w:val="28"/>
      <w:lang w:val="en-US" w:eastAsia="en-US" w:bidi="ar-SA"/>
    </w:rPr>
  </w:style>
  <w:style w:type="paragraph" w:customStyle="1" w:styleId="5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font21"/>
    <w:basedOn w:val="20"/>
    <w:autoRedefine/>
    <w:qFormat/>
    <w:uiPriority w:val="0"/>
    <w:rPr>
      <w:rFonts w:hint="eastAsia" w:ascii="仿宋_GB2312" w:eastAsia="仿宋_GB2312" w:cs="仿宋_GB2312"/>
      <w:color w:val="000000"/>
      <w:sz w:val="24"/>
      <w:szCs w:val="24"/>
      <w:u w:val="none"/>
    </w:rPr>
  </w:style>
  <w:style w:type="paragraph" w:customStyle="1" w:styleId="55">
    <w:name w:val="列出段落1"/>
    <w:basedOn w:val="1"/>
    <w:autoRedefine/>
    <w:qFormat/>
    <w:uiPriority w:val="0"/>
    <w:pPr>
      <w:ind w:firstLine="420" w:firstLineChars="200"/>
    </w:pPr>
    <w:rPr>
      <w:rFonts w:ascii="Times New Roman" w:hAnsi="Times New Roman" w:eastAsia="宋体" w:cs="Times New Roman"/>
    </w:rPr>
  </w:style>
  <w:style w:type="character" w:customStyle="1" w:styleId="56">
    <w:name w:val="font12"/>
    <w:basedOn w:val="20"/>
    <w:autoRedefine/>
    <w:qFormat/>
    <w:uiPriority w:val="0"/>
    <w:rPr>
      <w:rFonts w:hint="eastAsia" w:ascii="仿宋_GB2312" w:eastAsia="仿宋_GB2312" w:cs="仿宋_GB2312"/>
      <w:color w:val="000000"/>
      <w:sz w:val="24"/>
      <w:szCs w:val="24"/>
      <w:u w:val="none"/>
    </w:rPr>
  </w:style>
  <w:style w:type="paragraph" w:customStyle="1" w:styleId="57">
    <w:name w:val="标题 #1"/>
    <w:basedOn w:val="1"/>
    <w:qFormat/>
    <w:uiPriority w:val="0"/>
    <w:pPr>
      <w:widowControl w:val="0"/>
      <w:shd w:val="clear" w:color="auto" w:fill="auto"/>
      <w:spacing w:after="190"/>
      <w:ind w:hanging="490"/>
      <w:outlineLvl w:val="0"/>
    </w:pPr>
    <w:rPr>
      <w:rFonts w:ascii="黑体" w:hAnsi="黑体" w:eastAsia="黑体" w:cs="黑体"/>
      <w:sz w:val="30"/>
      <w:szCs w:val="30"/>
      <w:u w:val="none"/>
      <w:lang w:val="zh-CN" w:eastAsia="zh-CN" w:bidi="zh-CN"/>
    </w:rPr>
  </w:style>
  <w:style w:type="paragraph" w:customStyle="1" w:styleId="58">
    <w:name w:val="其他"/>
    <w:basedOn w:val="1"/>
    <w:qFormat/>
    <w:uiPriority w:val="0"/>
    <w:pPr>
      <w:widowControl w:val="0"/>
      <w:shd w:val="clear" w:color="auto" w:fill="auto"/>
      <w:spacing w:line="466" w:lineRule="exact"/>
    </w:pPr>
    <w:rPr>
      <w:rFonts w:ascii="仿宋" w:hAnsi="仿宋" w:eastAsia="仿宋" w:cs="仿宋"/>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0&#24180;14&#36742;&#36710;&#20445;&#38505;&#26381;&#21153;&#37319;&#36141;&#31454;&#20105;&#24615;&#35848;&#21028;&#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2020年14辆车保险服务采购竞争性谈判文件.dot</Template>
  <Pages>14</Pages>
  <Words>3181</Words>
  <Characters>3360</Characters>
  <Lines>50</Lines>
  <Paragraphs>14</Paragraphs>
  <TotalTime>0</TotalTime>
  <ScaleCrop>false</ScaleCrop>
  <LinksUpToDate>false</LinksUpToDate>
  <CharactersWithSpaces>3753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2020-11-02T10:46:00Z</dcterms:created>
  <dc:creator>lenovo</dc:creator>
  <cp:lastModifiedBy>WY</cp:lastModifiedBy>
  <cp:lastPrinted>2020-11-04T08:31:00Z</cp:lastPrinted>
  <dcterms:modified xsi:type="dcterms:W3CDTF">2024-09-23T05:57:28Z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FF75067FC4984E0B81221F47764F1232_13</vt:lpwstr>
  </property>
</Properties>
</file>